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21EF7" w14:textId="77777777" w:rsidR="0005543B" w:rsidRPr="0005543B" w:rsidRDefault="0005543B" w:rsidP="0005543B">
      <w:pPr>
        <w:jc w:val="center"/>
        <w:rPr>
          <w:b/>
          <w:color w:val="FF0000"/>
          <w:sz w:val="20"/>
        </w:rPr>
      </w:pPr>
      <w:r w:rsidRPr="0005543B">
        <w:rPr>
          <w:b/>
          <w:color w:val="FF0000"/>
          <w:sz w:val="20"/>
        </w:rPr>
        <w:t xml:space="preserve">Salve uma cópia (salvar como) com o título do seu trabalho. Use o que está em vermelho como instrução para preenchimento. </w:t>
      </w:r>
      <w:r w:rsidRPr="00247AE9">
        <w:rPr>
          <w:b/>
          <w:color w:val="FF0000"/>
          <w:sz w:val="20"/>
          <w:highlight w:val="yellow"/>
        </w:rPr>
        <w:t>Ao finalizar exclua tudo o que estiver em vermelho, ou contornado em vermelho</w:t>
      </w:r>
      <w:r w:rsidRPr="0005543B">
        <w:rPr>
          <w:b/>
          <w:color w:val="FF0000"/>
          <w:sz w:val="20"/>
        </w:rPr>
        <w:t>.</w:t>
      </w:r>
    </w:p>
    <w:p w14:paraId="418AA167" w14:textId="77777777" w:rsidR="0005543B" w:rsidRPr="0005543B" w:rsidRDefault="0005543B" w:rsidP="00341319">
      <w:pPr>
        <w:jc w:val="center"/>
        <w:rPr>
          <w:b/>
          <w:color w:val="FF0000"/>
          <w:sz w:val="16"/>
        </w:rPr>
      </w:pPr>
      <w:r w:rsidRPr="0005543B">
        <w:rPr>
          <w:b/>
          <w:color w:val="FF0000"/>
          <w:sz w:val="16"/>
        </w:rPr>
        <w:t>Iniciar o texto em preto a seguir na primeira linha desta página.</w:t>
      </w:r>
    </w:p>
    <w:p w14:paraId="7E5EC4AE" w14:textId="77777777" w:rsidR="00341319" w:rsidRPr="00532EB3" w:rsidRDefault="00341319" w:rsidP="00341319">
      <w:pPr>
        <w:jc w:val="center"/>
        <w:rPr>
          <w:b/>
          <w:sz w:val="28"/>
        </w:rPr>
      </w:pPr>
      <w:r w:rsidRPr="00532EB3">
        <w:rPr>
          <w:b/>
          <w:sz w:val="28"/>
        </w:rPr>
        <w:t>CENTRO ESTADUAL DE EDUCAÇÃO TECNOLÓGICA</w:t>
      </w:r>
      <w:r w:rsidR="0054479D">
        <w:rPr>
          <w:b/>
          <w:sz w:val="28"/>
        </w:rPr>
        <w:br/>
      </w:r>
      <w:r w:rsidRPr="00532EB3">
        <w:rPr>
          <w:b/>
          <w:sz w:val="28"/>
        </w:rPr>
        <w:t>PAULA SOUZA</w:t>
      </w:r>
    </w:p>
    <w:p w14:paraId="14AC465E" w14:textId="77777777" w:rsidR="00341319" w:rsidRPr="00532EB3" w:rsidRDefault="00341319" w:rsidP="00341319">
      <w:pPr>
        <w:jc w:val="center"/>
        <w:rPr>
          <w:b/>
          <w:sz w:val="28"/>
        </w:rPr>
      </w:pPr>
      <w:r w:rsidRPr="00532EB3">
        <w:rPr>
          <w:b/>
          <w:sz w:val="28"/>
        </w:rPr>
        <w:t xml:space="preserve">FACULDADE DE TECNOLOGIA DE </w:t>
      </w:r>
      <w:r w:rsidR="00FB3159">
        <w:rPr>
          <w:b/>
          <w:sz w:val="28"/>
        </w:rPr>
        <w:t>FRANCO DA ROCHA</w:t>
      </w:r>
    </w:p>
    <w:p w14:paraId="30144111" w14:textId="77777777" w:rsidR="00341319" w:rsidRDefault="00D8778A" w:rsidP="00341319">
      <w:pPr>
        <w:jc w:val="center"/>
        <w:rPr>
          <w:b/>
          <w:sz w:val="28"/>
        </w:rPr>
      </w:pPr>
      <w:r w:rsidRPr="00D8778A">
        <w:rPr>
          <w:b/>
          <w:sz w:val="28"/>
        </w:rPr>
        <w:t xml:space="preserve">Curso </w:t>
      </w:r>
      <w:r w:rsidR="00DD60F0">
        <w:rPr>
          <w:b/>
          <w:sz w:val="28"/>
        </w:rPr>
        <w:t xml:space="preserve">Superior de Tecnologia em </w:t>
      </w:r>
      <w:r w:rsidR="00DD60F0" w:rsidRPr="00DD60F0">
        <w:rPr>
          <w:b/>
          <w:sz w:val="28"/>
          <w:highlight w:val="yellow"/>
        </w:rPr>
        <w:t>XXXXXXXX</w:t>
      </w:r>
    </w:p>
    <w:p w14:paraId="1410F681" w14:textId="77777777" w:rsidR="00341319" w:rsidRDefault="00341319" w:rsidP="00341319">
      <w:pPr>
        <w:jc w:val="center"/>
        <w:rPr>
          <w:b/>
          <w:sz w:val="28"/>
        </w:rPr>
      </w:pPr>
    </w:p>
    <w:p w14:paraId="69CD77B8" w14:textId="77777777" w:rsidR="00AE5019" w:rsidRPr="00AE5019" w:rsidRDefault="00AE5019" w:rsidP="00341319">
      <w:pPr>
        <w:jc w:val="center"/>
        <w:rPr>
          <w:b/>
          <w:color w:val="FF0000"/>
          <w:sz w:val="16"/>
        </w:rPr>
      </w:pPr>
      <w:r w:rsidRPr="00AE5019">
        <w:rPr>
          <w:b/>
          <w:color w:val="FF0000"/>
          <w:sz w:val="16"/>
        </w:rPr>
        <w:t>Preencha o nome do autor</w:t>
      </w:r>
      <w:r w:rsidR="00347944">
        <w:rPr>
          <w:b/>
          <w:color w:val="FF0000"/>
          <w:sz w:val="16"/>
        </w:rPr>
        <w:t xml:space="preserve"> 1</w:t>
      </w:r>
      <w:r w:rsidR="00C53F10">
        <w:rPr>
          <w:b/>
          <w:color w:val="FF0000"/>
          <w:sz w:val="16"/>
        </w:rPr>
        <w:t xml:space="preserve">, </w:t>
      </w:r>
      <w:r w:rsidR="00C53F10" w:rsidRPr="00AE5019">
        <w:rPr>
          <w:b/>
          <w:color w:val="FF0000"/>
          <w:sz w:val="16"/>
        </w:rPr>
        <w:t>na próxima linha</w:t>
      </w:r>
    </w:p>
    <w:p w14:paraId="0A76CB47" w14:textId="77777777" w:rsidR="00341319" w:rsidRDefault="00341319" w:rsidP="00341319">
      <w:pPr>
        <w:jc w:val="center"/>
        <w:rPr>
          <w:b/>
          <w:sz w:val="28"/>
        </w:rPr>
      </w:pPr>
    </w:p>
    <w:p w14:paraId="0A6118D2" w14:textId="77777777" w:rsidR="00AE5019" w:rsidRPr="00AE5019" w:rsidRDefault="00AE5019" w:rsidP="00341319">
      <w:pPr>
        <w:jc w:val="center"/>
        <w:rPr>
          <w:b/>
          <w:color w:val="FF0000"/>
          <w:sz w:val="16"/>
        </w:rPr>
      </w:pPr>
      <w:r w:rsidRPr="00AE5019">
        <w:rPr>
          <w:b/>
          <w:color w:val="FF0000"/>
          <w:sz w:val="16"/>
        </w:rPr>
        <w:t>Se houver, preencha o nome do autor 2</w:t>
      </w:r>
      <w:r w:rsidR="00C53F10">
        <w:rPr>
          <w:b/>
          <w:color w:val="FF0000"/>
          <w:sz w:val="16"/>
        </w:rPr>
        <w:t xml:space="preserve">, </w:t>
      </w:r>
      <w:r w:rsidR="00C53F10" w:rsidRPr="00AE5019">
        <w:rPr>
          <w:b/>
          <w:color w:val="FF0000"/>
          <w:sz w:val="16"/>
        </w:rPr>
        <w:t>na próxima linha</w:t>
      </w:r>
    </w:p>
    <w:p w14:paraId="4A01E257" w14:textId="77777777" w:rsidR="00AE5019" w:rsidRDefault="00AE5019" w:rsidP="00341319">
      <w:pPr>
        <w:jc w:val="center"/>
        <w:rPr>
          <w:b/>
          <w:sz w:val="28"/>
        </w:rPr>
      </w:pPr>
    </w:p>
    <w:p w14:paraId="45550A55" w14:textId="77777777" w:rsidR="00AE5019" w:rsidRPr="00AE5019" w:rsidRDefault="00AE5019" w:rsidP="00AE5019">
      <w:pPr>
        <w:jc w:val="center"/>
        <w:rPr>
          <w:b/>
          <w:color w:val="FF0000"/>
          <w:sz w:val="16"/>
        </w:rPr>
      </w:pPr>
      <w:r w:rsidRPr="00AE5019">
        <w:rPr>
          <w:b/>
          <w:color w:val="FF0000"/>
          <w:sz w:val="16"/>
        </w:rPr>
        <w:t>Se houver, preencha o nome do autor 3</w:t>
      </w:r>
      <w:r w:rsidR="00C53F10">
        <w:rPr>
          <w:b/>
          <w:color w:val="FF0000"/>
          <w:sz w:val="16"/>
        </w:rPr>
        <w:t xml:space="preserve">, </w:t>
      </w:r>
      <w:r w:rsidR="00C53F10" w:rsidRPr="00AE5019">
        <w:rPr>
          <w:b/>
          <w:color w:val="FF0000"/>
          <w:sz w:val="16"/>
        </w:rPr>
        <w:t>na próxima linha</w:t>
      </w:r>
    </w:p>
    <w:p w14:paraId="6A7A39D7" w14:textId="77777777" w:rsidR="00AE5019" w:rsidRDefault="00AE5019" w:rsidP="00341319">
      <w:pPr>
        <w:jc w:val="center"/>
        <w:rPr>
          <w:b/>
          <w:sz w:val="28"/>
        </w:rPr>
      </w:pPr>
    </w:p>
    <w:p w14:paraId="6E09DA93" w14:textId="77777777" w:rsidR="007C53FB" w:rsidRPr="00AE5019" w:rsidRDefault="007C53FB" w:rsidP="007C53FB">
      <w:pPr>
        <w:jc w:val="center"/>
        <w:rPr>
          <w:b/>
          <w:color w:val="FF0000"/>
          <w:sz w:val="16"/>
        </w:rPr>
      </w:pPr>
      <w:r w:rsidRPr="00AE5019">
        <w:rPr>
          <w:b/>
          <w:color w:val="FF0000"/>
          <w:sz w:val="16"/>
        </w:rPr>
        <w:t xml:space="preserve">Se houver, preencha o nome do autor </w:t>
      </w:r>
      <w:r>
        <w:rPr>
          <w:b/>
          <w:color w:val="FF0000"/>
          <w:sz w:val="16"/>
        </w:rPr>
        <w:t>4</w:t>
      </w:r>
      <w:r w:rsidR="00C53F10">
        <w:rPr>
          <w:b/>
          <w:color w:val="FF0000"/>
          <w:sz w:val="16"/>
        </w:rPr>
        <w:t xml:space="preserve">, </w:t>
      </w:r>
      <w:r w:rsidR="00C53F10" w:rsidRPr="00AE5019">
        <w:rPr>
          <w:b/>
          <w:color w:val="FF0000"/>
          <w:sz w:val="16"/>
        </w:rPr>
        <w:t>na próxima linha</w:t>
      </w:r>
    </w:p>
    <w:p w14:paraId="0B1321B5" w14:textId="77777777" w:rsidR="007C53FB" w:rsidRDefault="007C53FB" w:rsidP="00341319">
      <w:pPr>
        <w:jc w:val="center"/>
        <w:rPr>
          <w:b/>
          <w:sz w:val="28"/>
        </w:rPr>
      </w:pPr>
    </w:p>
    <w:p w14:paraId="7800CA3B" w14:textId="77777777" w:rsidR="007C53FB" w:rsidRPr="00AE5019" w:rsidRDefault="007C53FB" w:rsidP="007C53FB">
      <w:pPr>
        <w:jc w:val="center"/>
        <w:rPr>
          <w:b/>
          <w:color w:val="FF0000"/>
          <w:sz w:val="16"/>
        </w:rPr>
      </w:pPr>
      <w:r w:rsidRPr="00AE5019">
        <w:rPr>
          <w:b/>
          <w:color w:val="FF0000"/>
          <w:sz w:val="16"/>
        </w:rPr>
        <w:t xml:space="preserve">Se houver, preencha o nome do autor </w:t>
      </w:r>
      <w:r>
        <w:rPr>
          <w:b/>
          <w:color w:val="FF0000"/>
          <w:sz w:val="16"/>
        </w:rPr>
        <w:t>5</w:t>
      </w:r>
    </w:p>
    <w:p w14:paraId="515B4373" w14:textId="77777777" w:rsidR="007C53FB" w:rsidRDefault="007C53FB" w:rsidP="00341319">
      <w:pPr>
        <w:jc w:val="center"/>
        <w:rPr>
          <w:b/>
          <w:sz w:val="28"/>
        </w:rPr>
      </w:pPr>
    </w:p>
    <w:p w14:paraId="35378319" w14:textId="77777777" w:rsidR="00B666CE" w:rsidRDefault="00B666CE" w:rsidP="00341319">
      <w:pPr>
        <w:jc w:val="center"/>
        <w:rPr>
          <w:b/>
          <w:sz w:val="28"/>
        </w:rPr>
      </w:pPr>
    </w:p>
    <w:p w14:paraId="2DAD1446" w14:textId="77777777" w:rsidR="00341319" w:rsidRPr="00AE5019" w:rsidRDefault="00504B90" w:rsidP="00341319">
      <w:pPr>
        <w:jc w:val="center"/>
        <w:rPr>
          <w:b/>
          <w:color w:val="FF0000"/>
          <w:sz w:val="16"/>
        </w:rPr>
      </w:pPr>
      <w:r>
        <w:rPr>
          <w:b/>
          <w:color w:val="FF0000"/>
          <w:sz w:val="16"/>
        </w:rPr>
        <w:t>Sobreponha</w:t>
      </w:r>
      <w:r w:rsidR="00AE5019" w:rsidRPr="00AE5019">
        <w:rPr>
          <w:b/>
          <w:color w:val="FF0000"/>
          <w:sz w:val="16"/>
        </w:rPr>
        <w:t xml:space="preserve"> na próxima linha o </w:t>
      </w:r>
      <w:r>
        <w:rPr>
          <w:b/>
          <w:color w:val="FF0000"/>
          <w:sz w:val="16"/>
        </w:rPr>
        <w:t>texto TÍTULO DO TRABALHO pelo título real,</w:t>
      </w:r>
      <w:r w:rsidR="00AE5019" w:rsidRPr="00AE5019">
        <w:rPr>
          <w:b/>
          <w:color w:val="FF0000"/>
          <w:sz w:val="16"/>
        </w:rPr>
        <w:t xml:space="preserve"> em caixa alta.</w:t>
      </w:r>
      <w:r>
        <w:rPr>
          <w:b/>
          <w:color w:val="FF0000"/>
          <w:sz w:val="16"/>
        </w:rPr>
        <w:t xml:space="preserve"> Se</w:t>
      </w:r>
      <w:r w:rsidR="00247AE9">
        <w:rPr>
          <w:b/>
          <w:color w:val="FF0000"/>
          <w:sz w:val="16"/>
        </w:rPr>
        <w:t xml:space="preserve"> não houver subtítulo elimine “: </w:t>
      </w:r>
      <w:r>
        <w:rPr>
          <w:b/>
          <w:color w:val="FF0000"/>
          <w:sz w:val="16"/>
        </w:rPr>
        <w:t xml:space="preserve">Subtítulo do trabalho”. </w:t>
      </w:r>
      <w:r w:rsidR="00AE5019" w:rsidRPr="00AE5019">
        <w:rPr>
          <w:b/>
          <w:color w:val="FF0000"/>
          <w:sz w:val="16"/>
        </w:rPr>
        <w:t>Se houver subtítulo ponha em seguida</w:t>
      </w:r>
      <w:r>
        <w:rPr>
          <w:b/>
          <w:color w:val="FF0000"/>
          <w:sz w:val="16"/>
        </w:rPr>
        <w:t xml:space="preserve"> ao título real </w:t>
      </w:r>
      <w:r w:rsidR="00371250">
        <w:rPr>
          <w:b/>
          <w:color w:val="FF0000"/>
          <w:sz w:val="16"/>
        </w:rPr>
        <w:t>dois pontos</w:t>
      </w:r>
      <w:r w:rsidR="00AE5019" w:rsidRPr="00AE5019">
        <w:rPr>
          <w:b/>
          <w:color w:val="FF0000"/>
          <w:sz w:val="16"/>
        </w:rPr>
        <w:t xml:space="preserve"> e </w:t>
      </w:r>
      <w:r w:rsidR="00D53AD9">
        <w:rPr>
          <w:b/>
          <w:color w:val="FF0000"/>
          <w:sz w:val="16"/>
        </w:rPr>
        <w:t>sobreponha</w:t>
      </w:r>
      <w:r>
        <w:rPr>
          <w:b/>
          <w:color w:val="FF0000"/>
          <w:sz w:val="16"/>
        </w:rPr>
        <w:t xml:space="preserve"> o texto “</w:t>
      </w:r>
      <w:r w:rsidRPr="00504B90">
        <w:rPr>
          <w:b/>
          <w:color w:val="FF0000"/>
          <w:sz w:val="16"/>
        </w:rPr>
        <w:t>Subtítulo do trabalho</w:t>
      </w:r>
      <w:r>
        <w:rPr>
          <w:b/>
          <w:color w:val="FF0000"/>
          <w:sz w:val="16"/>
        </w:rPr>
        <w:t>”</w:t>
      </w:r>
      <w:r w:rsidR="00D53AD9">
        <w:rPr>
          <w:b/>
          <w:color w:val="FF0000"/>
          <w:sz w:val="16"/>
        </w:rPr>
        <w:t xml:space="preserve"> com o subtítulo real</w:t>
      </w:r>
      <w:r>
        <w:rPr>
          <w:b/>
          <w:color w:val="FF0000"/>
          <w:sz w:val="16"/>
        </w:rPr>
        <w:t>,</w:t>
      </w:r>
      <w:r w:rsidR="00AE5019" w:rsidRPr="00AE5019">
        <w:rPr>
          <w:b/>
          <w:color w:val="FF0000"/>
          <w:sz w:val="16"/>
        </w:rPr>
        <w:t xml:space="preserve"> em caixa baixa</w:t>
      </w:r>
      <w:r w:rsidR="00247AE9">
        <w:rPr>
          <w:b/>
          <w:color w:val="FF0000"/>
          <w:sz w:val="16"/>
        </w:rPr>
        <w:t xml:space="preserve"> (letra minúscula)</w:t>
      </w:r>
    </w:p>
    <w:p w14:paraId="63EF9220" w14:textId="77777777" w:rsidR="00341319" w:rsidRDefault="00504B90" w:rsidP="00341319">
      <w:pPr>
        <w:jc w:val="center"/>
        <w:rPr>
          <w:b/>
          <w:sz w:val="28"/>
        </w:rPr>
      </w:pPr>
      <w:r>
        <w:rPr>
          <w:b/>
          <w:sz w:val="28"/>
        </w:rPr>
        <w:t>TÍTULO DO TRABALHO: Subtítulo do trabalho</w:t>
      </w:r>
    </w:p>
    <w:p w14:paraId="78C5C783" w14:textId="77777777" w:rsidR="00341319" w:rsidRDefault="00341319" w:rsidP="00341319">
      <w:pPr>
        <w:jc w:val="center"/>
        <w:rPr>
          <w:b/>
          <w:sz w:val="28"/>
        </w:rPr>
      </w:pPr>
    </w:p>
    <w:p w14:paraId="5683F063" w14:textId="77777777" w:rsidR="0054591E" w:rsidRDefault="0054591E" w:rsidP="00341319">
      <w:pPr>
        <w:jc w:val="center"/>
        <w:rPr>
          <w:b/>
          <w:sz w:val="28"/>
        </w:rPr>
      </w:pPr>
    </w:p>
    <w:p w14:paraId="1EA9F34A" w14:textId="77777777" w:rsidR="007C53FB" w:rsidRDefault="007C53FB" w:rsidP="00B049B5">
      <w:pPr>
        <w:jc w:val="center"/>
        <w:rPr>
          <w:b/>
          <w:color w:val="FF0000"/>
          <w:sz w:val="16"/>
        </w:rPr>
      </w:pPr>
    </w:p>
    <w:p w14:paraId="78E711E1" w14:textId="77777777" w:rsidR="00347944" w:rsidRDefault="00347944" w:rsidP="00B049B5">
      <w:pPr>
        <w:jc w:val="center"/>
        <w:rPr>
          <w:b/>
          <w:color w:val="FF0000"/>
          <w:sz w:val="16"/>
        </w:rPr>
      </w:pPr>
    </w:p>
    <w:p w14:paraId="53A5E730" w14:textId="77777777" w:rsidR="007C53FB" w:rsidRDefault="007C53FB" w:rsidP="00B049B5">
      <w:pPr>
        <w:jc w:val="center"/>
        <w:rPr>
          <w:b/>
          <w:color w:val="FF0000"/>
          <w:sz w:val="16"/>
        </w:rPr>
      </w:pPr>
    </w:p>
    <w:p w14:paraId="1EA2FF6C" w14:textId="77777777" w:rsidR="00C53F10" w:rsidRDefault="00C53F10" w:rsidP="00B049B5">
      <w:pPr>
        <w:jc w:val="center"/>
        <w:rPr>
          <w:b/>
          <w:color w:val="FF0000"/>
          <w:sz w:val="16"/>
        </w:rPr>
      </w:pPr>
    </w:p>
    <w:p w14:paraId="6E2D83AF" w14:textId="77777777" w:rsidR="00C53F10" w:rsidRDefault="00C53F10" w:rsidP="00B049B5">
      <w:pPr>
        <w:jc w:val="center"/>
        <w:rPr>
          <w:b/>
          <w:color w:val="FF0000"/>
          <w:sz w:val="16"/>
        </w:rPr>
      </w:pPr>
    </w:p>
    <w:p w14:paraId="6321CC47" w14:textId="77777777" w:rsidR="00C53F10" w:rsidRDefault="00C53F10" w:rsidP="00B049B5">
      <w:pPr>
        <w:jc w:val="center"/>
        <w:rPr>
          <w:b/>
          <w:color w:val="FF0000"/>
          <w:sz w:val="16"/>
        </w:rPr>
      </w:pPr>
    </w:p>
    <w:p w14:paraId="22A6BBCD" w14:textId="77777777" w:rsidR="00B049B5" w:rsidRDefault="00B049B5" w:rsidP="00B049B5">
      <w:pPr>
        <w:jc w:val="center"/>
        <w:rPr>
          <w:b/>
          <w:sz w:val="28"/>
        </w:rPr>
      </w:pPr>
      <w:r w:rsidRPr="007A60D1">
        <w:rPr>
          <w:b/>
          <w:color w:val="FF0000"/>
          <w:sz w:val="16"/>
        </w:rPr>
        <w:t>Deixe</w:t>
      </w:r>
      <w:r>
        <w:rPr>
          <w:b/>
          <w:color w:val="FF0000"/>
          <w:sz w:val="16"/>
        </w:rPr>
        <w:t xml:space="preserve"> a cidade </w:t>
      </w:r>
      <w:r w:rsidR="00347944">
        <w:rPr>
          <w:b/>
          <w:color w:val="FF0000"/>
          <w:sz w:val="16"/>
        </w:rPr>
        <w:t>Franco da Rocha</w:t>
      </w:r>
      <w:r>
        <w:rPr>
          <w:b/>
          <w:color w:val="FF0000"/>
          <w:sz w:val="16"/>
        </w:rPr>
        <w:t xml:space="preserve"> a seguir</w:t>
      </w:r>
      <w:r w:rsidRPr="007A60D1">
        <w:rPr>
          <w:b/>
          <w:color w:val="FF0000"/>
          <w:sz w:val="16"/>
        </w:rPr>
        <w:t xml:space="preserve"> na penúltima linha da página</w:t>
      </w:r>
    </w:p>
    <w:p w14:paraId="717F728C" w14:textId="77777777" w:rsidR="00C53F10" w:rsidRDefault="00C53F10" w:rsidP="00341319">
      <w:pPr>
        <w:jc w:val="center"/>
        <w:rPr>
          <w:b/>
          <w:sz w:val="28"/>
        </w:rPr>
      </w:pPr>
    </w:p>
    <w:p w14:paraId="415A6536" w14:textId="77777777" w:rsidR="00341319" w:rsidRDefault="00FB3159" w:rsidP="00341319">
      <w:pPr>
        <w:jc w:val="center"/>
        <w:rPr>
          <w:b/>
          <w:sz w:val="28"/>
        </w:rPr>
      </w:pPr>
      <w:r>
        <w:rPr>
          <w:b/>
          <w:sz w:val="28"/>
        </w:rPr>
        <w:t>FRANCO DA ROCHA</w:t>
      </w:r>
    </w:p>
    <w:p w14:paraId="43E9A84D" w14:textId="77777777" w:rsidR="00B049B5" w:rsidRPr="007C53FB" w:rsidRDefault="001E7B9A" w:rsidP="00B049B5">
      <w:pPr>
        <w:jc w:val="center"/>
        <w:rPr>
          <w:b/>
          <w:sz w:val="28"/>
        </w:rPr>
      </w:pPr>
      <w:r>
        <w:rPr>
          <w:b/>
          <w:sz w:val="28"/>
        </w:rPr>
        <w:t>201</w:t>
      </w:r>
      <w:r w:rsidR="00AC3D32">
        <w:rPr>
          <w:b/>
          <w:sz w:val="28"/>
        </w:rPr>
        <w:t>9</w:t>
      </w:r>
    </w:p>
    <w:p w14:paraId="75EA6A16" w14:textId="77777777" w:rsidR="00AE5019" w:rsidRDefault="00AE5019" w:rsidP="00341319">
      <w:pPr>
        <w:jc w:val="center"/>
        <w:rPr>
          <w:b/>
          <w:sz w:val="28"/>
        </w:rPr>
      </w:pPr>
    </w:p>
    <w:p w14:paraId="3CF4BF36" w14:textId="77777777" w:rsidR="00341319" w:rsidRDefault="00341319" w:rsidP="00341319">
      <w:pPr>
        <w:jc w:val="center"/>
        <w:rPr>
          <w:b/>
          <w:sz w:val="28"/>
        </w:rPr>
      </w:pPr>
    </w:p>
    <w:p w14:paraId="14583FC7" w14:textId="77777777" w:rsidR="00C53F10" w:rsidRPr="00AE5019" w:rsidRDefault="00C53F10" w:rsidP="00C53F10">
      <w:pPr>
        <w:jc w:val="center"/>
        <w:rPr>
          <w:b/>
          <w:color w:val="FF0000"/>
          <w:sz w:val="16"/>
        </w:rPr>
      </w:pPr>
      <w:r w:rsidRPr="00AE5019">
        <w:rPr>
          <w:b/>
          <w:color w:val="FF0000"/>
          <w:sz w:val="16"/>
        </w:rPr>
        <w:t>Preencha o nome do autor</w:t>
      </w:r>
      <w:r>
        <w:rPr>
          <w:b/>
          <w:color w:val="FF0000"/>
          <w:sz w:val="16"/>
        </w:rPr>
        <w:t xml:space="preserve"> 1, </w:t>
      </w:r>
      <w:r w:rsidRPr="00AE5019">
        <w:rPr>
          <w:b/>
          <w:color w:val="FF0000"/>
          <w:sz w:val="16"/>
        </w:rPr>
        <w:t>na próxima linha</w:t>
      </w:r>
    </w:p>
    <w:p w14:paraId="189381DF" w14:textId="77777777" w:rsidR="00C53F10" w:rsidRDefault="00C53F10" w:rsidP="00C53F10">
      <w:pPr>
        <w:jc w:val="center"/>
        <w:rPr>
          <w:b/>
          <w:sz w:val="28"/>
        </w:rPr>
      </w:pPr>
    </w:p>
    <w:p w14:paraId="6DEA13E9" w14:textId="77777777" w:rsidR="00C53F10" w:rsidRPr="00AE5019" w:rsidRDefault="00C53F10" w:rsidP="00C53F10">
      <w:pPr>
        <w:jc w:val="center"/>
        <w:rPr>
          <w:b/>
          <w:color w:val="FF0000"/>
          <w:sz w:val="16"/>
        </w:rPr>
      </w:pPr>
      <w:r w:rsidRPr="00AE5019">
        <w:rPr>
          <w:b/>
          <w:color w:val="FF0000"/>
          <w:sz w:val="16"/>
        </w:rPr>
        <w:t>Se houver, preencha o nome do autor 2</w:t>
      </w:r>
      <w:r>
        <w:rPr>
          <w:b/>
          <w:color w:val="FF0000"/>
          <w:sz w:val="16"/>
        </w:rPr>
        <w:t xml:space="preserve">, </w:t>
      </w:r>
      <w:r w:rsidRPr="00AE5019">
        <w:rPr>
          <w:b/>
          <w:color w:val="FF0000"/>
          <w:sz w:val="16"/>
        </w:rPr>
        <w:t>na próxima linha</w:t>
      </w:r>
    </w:p>
    <w:p w14:paraId="480AD1EC" w14:textId="77777777" w:rsidR="00C53F10" w:rsidRDefault="00C53F10" w:rsidP="00C53F10">
      <w:pPr>
        <w:jc w:val="center"/>
        <w:rPr>
          <w:b/>
          <w:sz w:val="28"/>
        </w:rPr>
      </w:pPr>
    </w:p>
    <w:p w14:paraId="6224235F" w14:textId="77777777" w:rsidR="00C53F10" w:rsidRPr="00AE5019" w:rsidRDefault="00C53F10" w:rsidP="00C53F10">
      <w:pPr>
        <w:jc w:val="center"/>
        <w:rPr>
          <w:b/>
          <w:color w:val="FF0000"/>
          <w:sz w:val="16"/>
        </w:rPr>
      </w:pPr>
      <w:r w:rsidRPr="00AE5019">
        <w:rPr>
          <w:b/>
          <w:color w:val="FF0000"/>
          <w:sz w:val="16"/>
        </w:rPr>
        <w:t>Se houver, preencha o nome do autor 3</w:t>
      </w:r>
      <w:r>
        <w:rPr>
          <w:b/>
          <w:color w:val="FF0000"/>
          <w:sz w:val="16"/>
        </w:rPr>
        <w:t xml:space="preserve">, </w:t>
      </w:r>
      <w:r w:rsidRPr="00AE5019">
        <w:rPr>
          <w:b/>
          <w:color w:val="FF0000"/>
          <w:sz w:val="16"/>
        </w:rPr>
        <w:t>na próxima linha</w:t>
      </w:r>
    </w:p>
    <w:p w14:paraId="1F6DEF25" w14:textId="77777777" w:rsidR="00C53F10" w:rsidRDefault="00C53F10" w:rsidP="00C53F10">
      <w:pPr>
        <w:jc w:val="center"/>
        <w:rPr>
          <w:b/>
          <w:sz w:val="28"/>
        </w:rPr>
      </w:pPr>
    </w:p>
    <w:p w14:paraId="577C2D0A" w14:textId="77777777" w:rsidR="00C53F10" w:rsidRPr="00AE5019" w:rsidRDefault="00C53F10" w:rsidP="00C53F10">
      <w:pPr>
        <w:jc w:val="center"/>
        <w:rPr>
          <w:b/>
          <w:color w:val="FF0000"/>
          <w:sz w:val="16"/>
        </w:rPr>
      </w:pPr>
      <w:r w:rsidRPr="00AE5019">
        <w:rPr>
          <w:b/>
          <w:color w:val="FF0000"/>
          <w:sz w:val="16"/>
        </w:rPr>
        <w:t xml:space="preserve">Se houver, preencha o nome do autor </w:t>
      </w:r>
      <w:r>
        <w:rPr>
          <w:b/>
          <w:color w:val="FF0000"/>
          <w:sz w:val="16"/>
        </w:rPr>
        <w:t xml:space="preserve">4, </w:t>
      </w:r>
      <w:r w:rsidRPr="00AE5019">
        <w:rPr>
          <w:b/>
          <w:color w:val="FF0000"/>
          <w:sz w:val="16"/>
        </w:rPr>
        <w:t>na próxima linha</w:t>
      </w:r>
    </w:p>
    <w:p w14:paraId="51D8C73A" w14:textId="77777777" w:rsidR="00C53F10" w:rsidRDefault="00C53F10" w:rsidP="00C53F10">
      <w:pPr>
        <w:jc w:val="center"/>
        <w:rPr>
          <w:b/>
          <w:sz w:val="28"/>
        </w:rPr>
      </w:pPr>
    </w:p>
    <w:p w14:paraId="045FD9CF" w14:textId="77777777" w:rsidR="007C53FB" w:rsidRPr="00AE5019" w:rsidRDefault="00C53F10" w:rsidP="00C53F10">
      <w:pPr>
        <w:jc w:val="center"/>
        <w:rPr>
          <w:b/>
          <w:color w:val="FF0000"/>
          <w:sz w:val="16"/>
        </w:rPr>
      </w:pPr>
      <w:r w:rsidRPr="00AE5019">
        <w:rPr>
          <w:b/>
          <w:color w:val="FF0000"/>
          <w:sz w:val="16"/>
        </w:rPr>
        <w:t xml:space="preserve">Se houver, preencha o nome do autor </w:t>
      </w:r>
      <w:r>
        <w:rPr>
          <w:b/>
          <w:color w:val="FF0000"/>
          <w:sz w:val="16"/>
        </w:rPr>
        <w:t>5</w:t>
      </w:r>
    </w:p>
    <w:p w14:paraId="6C339697" w14:textId="77777777" w:rsidR="007C53FB" w:rsidRDefault="007C53FB" w:rsidP="00341319">
      <w:pPr>
        <w:jc w:val="center"/>
        <w:rPr>
          <w:b/>
          <w:sz w:val="28"/>
        </w:rPr>
      </w:pPr>
    </w:p>
    <w:p w14:paraId="12250822" w14:textId="77777777" w:rsidR="00341319" w:rsidRDefault="00341319" w:rsidP="00341319">
      <w:pPr>
        <w:jc w:val="center"/>
        <w:rPr>
          <w:b/>
          <w:sz w:val="28"/>
        </w:rPr>
      </w:pPr>
    </w:p>
    <w:p w14:paraId="31B5BBC5" w14:textId="77777777" w:rsidR="002D0D15" w:rsidRPr="00AE5019" w:rsidRDefault="002D0D15" w:rsidP="002D0D15">
      <w:pPr>
        <w:jc w:val="center"/>
        <w:rPr>
          <w:b/>
          <w:color w:val="FF0000"/>
          <w:sz w:val="16"/>
        </w:rPr>
      </w:pPr>
      <w:r>
        <w:rPr>
          <w:b/>
          <w:color w:val="FF0000"/>
          <w:sz w:val="16"/>
        </w:rPr>
        <w:t>Sobreponha</w:t>
      </w:r>
      <w:r w:rsidRPr="00AE5019">
        <w:rPr>
          <w:b/>
          <w:color w:val="FF0000"/>
          <w:sz w:val="16"/>
        </w:rPr>
        <w:t xml:space="preserve"> na próxima linha o </w:t>
      </w:r>
      <w:r>
        <w:rPr>
          <w:b/>
          <w:color w:val="FF0000"/>
          <w:sz w:val="16"/>
        </w:rPr>
        <w:t>texto TÍTULO DO TRABALHO pelo título real,</w:t>
      </w:r>
      <w:r w:rsidRPr="00AE5019">
        <w:rPr>
          <w:b/>
          <w:color w:val="FF0000"/>
          <w:sz w:val="16"/>
        </w:rPr>
        <w:t xml:space="preserve"> em caixa alta.</w:t>
      </w:r>
      <w:r>
        <w:rPr>
          <w:b/>
          <w:color w:val="FF0000"/>
          <w:sz w:val="16"/>
        </w:rPr>
        <w:t xml:space="preserve"> Se não houver subtítulo elimine “: Subtítulo do trabalho”. </w:t>
      </w:r>
      <w:r w:rsidRPr="00AE5019">
        <w:rPr>
          <w:b/>
          <w:color w:val="FF0000"/>
          <w:sz w:val="16"/>
        </w:rPr>
        <w:t>Se houver subtítulo ponha em seguida</w:t>
      </w:r>
      <w:r>
        <w:rPr>
          <w:b/>
          <w:color w:val="FF0000"/>
          <w:sz w:val="16"/>
        </w:rPr>
        <w:t xml:space="preserve"> ao título real dois pontos</w:t>
      </w:r>
      <w:r w:rsidRPr="00AE5019">
        <w:rPr>
          <w:b/>
          <w:color w:val="FF0000"/>
          <w:sz w:val="16"/>
        </w:rPr>
        <w:t xml:space="preserve"> e </w:t>
      </w:r>
      <w:r>
        <w:rPr>
          <w:b/>
          <w:color w:val="FF0000"/>
          <w:sz w:val="16"/>
        </w:rPr>
        <w:t>sobreponha o texto “</w:t>
      </w:r>
      <w:r w:rsidRPr="00504B90">
        <w:rPr>
          <w:b/>
          <w:color w:val="FF0000"/>
          <w:sz w:val="16"/>
        </w:rPr>
        <w:t>Subtítulo do trabalho</w:t>
      </w:r>
      <w:r>
        <w:rPr>
          <w:b/>
          <w:color w:val="FF0000"/>
          <w:sz w:val="16"/>
        </w:rPr>
        <w:t>” com o subtítulo real,</w:t>
      </w:r>
      <w:r w:rsidRPr="00AE5019">
        <w:rPr>
          <w:b/>
          <w:color w:val="FF0000"/>
          <w:sz w:val="16"/>
        </w:rPr>
        <w:t xml:space="preserve"> em caixa baixa</w:t>
      </w:r>
      <w:r w:rsidR="00247AE9">
        <w:rPr>
          <w:b/>
          <w:color w:val="FF0000"/>
          <w:sz w:val="16"/>
        </w:rPr>
        <w:t xml:space="preserve"> (letra minúscula)</w:t>
      </w:r>
    </w:p>
    <w:p w14:paraId="23F14FFB" w14:textId="77777777" w:rsidR="00341319" w:rsidRDefault="002D0D15" w:rsidP="00341319">
      <w:pPr>
        <w:jc w:val="center"/>
        <w:rPr>
          <w:b/>
          <w:sz w:val="28"/>
        </w:rPr>
      </w:pPr>
      <w:r w:rsidRPr="002D0D15">
        <w:rPr>
          <w:b/>
          <w:sz w:val="28"/>
        </w:rPr>
        <w:t>TÍTULO DO TRABALHO: Subtítulo do trabalho</w:t>
      </w:r>
    </w:p>
    <w:p w14:paraId="7B961ABC" w14:textId="77777777" w:rsidR="00341319" w:rsidRDefault="00341319" w:rsidP="00341319">
      <w:pPr>
        <w:jc w:val="center"/>
        <w:rPr>
          <w:b/>
          <w:sz w:val="28"/>
        </w:rPr>
      </w:pPr>
    </w:p>
    <w:p w14:paraId="488C943C" w14:textId="77777777" w:rsidR="00341319" w:rsidRDefault="00347944" w:rsidP="00341319">
      <w:pPr>
        <w:spacing w:line="240" w:lineRule="auto"/>
        <w:ind w:left="5103"/>
        <w:rPr>
          <w:b/>
          <w:sz w:val="22"/>
        </w:rPr>
      </w:pPr>
      <w:r>
        <w:rPr>
          <w:b/>
          <w:sz w:val="22"/>
        </w:rPr>
        <w:t>Trabalho</w:t>
      </w:r>
      <w:r w:rsidR="00BC5C9C">
        <w:rPr>
          <w:b/>
          <w:sz w:val="22"/>
        </w:rPr>
        <w:t xml:space="preserve"> </w:t>
      </w:r>
      <w:r w:rsidR="00341319">
        <w:rPr>
          <w:b/>
          <w:sz w:val="22"/>
        </w:rPr>
        <w:t xml:space="preserve">apresentado ao Curso </w:t>
      </w:r>
      <w:r w:rsidR="00590E8F">
        <w:rPr>
          <w:b/>
          <w:sz w:val="22"/>
        </w:rPr>
        <w:t xml:space="preserve">Superior de Tecnologia em </w:t>
      </w:r>
      <w:proofErr w:type="spellStart"/>
      <w:r w:rsidRPr="00347944">
        <w:rPr>
          <w:b/>
          <w:sz w:val="22"/>
          <w:highlight w:val="yellow"/>
        </w:rPr>
        <w:t>xxxxxxxxxxx</w:t>
      </w:r>
      <w:proofErr w:type="spellEnd"/>
      <w:r w:rsidR="00590E8F">
        <w:rPr>
          <w:b/>
          <w:sz w:val="22"/>
        </w:rPr>
        <w:t xml:space="preserve"> da Fatec </w:t>
      </w:r>
      <w:r>
        <w:rPr>
          <w:b/>
          <w:sz w:val="22"/>
        </w:rPr>
        <w:t>Franco da Rocha</w:t>
      </w:r>
      <w:r w:rsidR="00590E8F">
        <w:rPr>
          <w:b/>
          <w:sz w:val="22"/>
        </w:rPr>
        <w:t xml:space="preserve">, </w:t>
      </w:r>
      <w:r w:rsidR="00BC5C9C">
        <w:rPr>
          <w:b/>
          <w:sz w:val="22"/>
        </w:rPr>
        <w:t xml:space="preserve">como requisito para </w:t>
      </w:r>
      <w:r w:rsidR="007C53FB">
        <w:rPr>
          <w:b/>
          <w:sz w:val="22"/>
        </w:rPr>
        <w:t xml:space="preserve">atender os </w:t>
      </w:r>
      <w:r w:rsidR="00C53F10">
        <w:rPr>
          <w:b/>
          <w:sz w:val="22"/>
        </w:rPr>
        <w:t>critérios</w:t>
      </w:r>
      <w:r w:rsidR="007C53FB">
        <w:rPr>
          <w:b/>
          <w:sz w:val="22"/>
        </w:rPr>
        <w:t xml:space="preserve"> </w:t>
      </w:r>
      <w:r w:rsidR="007C53FB" w:rsidRPr="001F0ECE">
        <w:rPr>
          <w:b/>
          <w:sz w:val="22"/>
          <w:highlight w:val="yellow"/>
        </w:rPr>
        <w:t xml:space="preserve">da disciplina </w:t>
      </w:r>
      <w:proofErr w:type="spellStart"/>
      <w:r w:rsidRPr="001F0ECE">
        <w:rPr>
          <w:b/>
          <w:sz w:val="22"/>
          <w:highlight w:val="yellow"/>
        </w:rPr>
        <w:t>x</w:t>
      </w:r>
      <w:r w:rsidR="00C53F10" w:rsidRPr="001F0ECE">
        <w:rPr>
          <w:b/>
          <w:sz w:val="22"/>
          <w:highlight w:val="yellow"/>
        </w:rPr>
        <w:t>xxxxxxxx</w:t>
      </w:r>
      <w:r w:rsidRPr="001F0ECE">
        <w:rPr>
          <w:b/>
          <w:sz w:val="22"/>
          <w:highlight w:val="yellow"/>
        </w:rPr>
        <w:t>xxxxxxxx</w:t>
      </w:r>
      <w:proofErr w:type="spellEnd"/>
      <w:r w:rsidR="00D8778A">
        <w:rPr>
          <w:b/>
          <w:sz w:val="22"/>
        </w:rPr>
        <w:t>.</w:t>
      </w:r>
    </w:p>
    <w:p w14:paraId="541F980A" w14:textId="3880309E" w:rsidR="00247AE9" w:rsidRDefault="00247AE9" w:rsidP="00341319">
      <w:pPr>
        <w:spacing w:line="240" w:lineRule="auto"/>
        <w:ind w:left="5103"/>
        <w:rPr>
          <w:b/>
          <w:sz w:val="22"/>
        </w:rPr>
      </w:pPr>
      <w:r>
        <w:rPr>
          <w:b/>
          <w:sz w:val="22"/>
        </w:rPr>
        <w:t xml:space="preserve">Profa. Responsável: </w:t>
      </w:r>
      <w:proofErr w:type="spellStart"/>
      <w:r w:rsidR="001F0ECE">
        <w:rPr>
          <w:b/>
          <w:sz w:val="22"/>
        </w:rPr>
        <w:t>xxxxxxxxxxxx</w:t>
      </w:r>
      <w:proofErr w:type="spellEnd"/>
    </w:p>
    <w:p w14:paraId="5B189418" w14:textId="77777777" w:rsidR="00341319" w:rsidRDefault="00341319" w:rsidP="00341319">
      <w:pPr>
        <w:jc w:val="center"/>
        <w:rPr>
          <w:b/>
          <w:sz w:val="28"/>
        </w:rPr>
      </w:pPr>
    </w:p>
    <w:p w14:paraId="58F63C1A" w14:textId="77777777" w:rsidR="00341319" w:rsidRDefault="00341319" w:rsidP="00341319">
      <w:pPr>
        <w:jc w:val="center"/>
        <w:rPr>
          <w:b/>
          <w:sz w:val="28"/>
        </w:rPr>
      </w:pPr>
    </w:p>
    <w:p w14:paraId="796C940C" w14:textId="77777777" w:rsidR="00341319" w:rsidRDefault="00341319" w:rsidP="00341319">
      <w:pPr>
        <w:jc w:val="center"/>
        <w:rPr>
          <w:b/>
          <w:sz w:val="28"/>
        </w:rPr>
      </w:pPr>
    </w:p>
    <w:p w14:paraId="5578920F" w14:textId="77777777" w:rsidR="007C53FB" w:rsidRDefault="007C53FB" w:rsidP="00341319">
      <w:pPr>
        <w:jc w:val="center"/>
        <w:rPr>
          <w:b/>
          <w:sz w:val="28"/>
        </w:rPr>
      </w:pPr>
    </w:p>
    <w:p w14:paraId="0D88337A" w14:textId="77777777" w:rsidR="00347944" w:rsidRDefault="00347944" w:rsidP="00341319">
      <w:pPr>
        <w:jc w:val="center"/>
        <w:rPr>
          <w:b/>
          <w:sz w:val="28"/>
        </w:rPr>
      </w:pPr>
    </w:p>
    <w:p w14:paraId="3D2B839F" w14:textId="77777777" w:rsidR="007C53FB" w:rsidRDefault="007C53FB" w:rsidP="00341319">
      <w:pPr>
        <w:jc w:val="center"/>
        <w:rPr>
          <w:b/>
          <w:sz w:val="28"/>
        </w:rPr>
      </w:pPr>
    </w:p>
    <w:p w14:paraId="49653C5C" w14:textId="77777777" w:rsidR="007C53FB" w:rsidRDefault="007C53FB" w:rsidP="00341319">
      <w:pPr>
        <w:jc w:val="center"/>
        <w:rPr>
          <w:b/>
          <w:sz w:val="28"/>
        </w:rPr>
      </w:pPr>
    </w:p>
    <w:p w14:paraId="4BC967D8" w14:textId="77777777" w:rsidR="00341319" w:rsidRDefault="00111E1E" w:rsidP="00341319">
      <w:pPr>
        <w:jc w:val="center"/>
        <w:rPr>
          <w:b/>
          <w:sz w:val="28"/>
        </w:rPr>
      </w:pPr>
      <w:r w:rsidRPr="007A60D1">
        <w:rPr>
          <w:b/>
          <w:color w:val="FF0000"/>
          <w:sz w:val="16"/>
        </w:rPr>
        <w:t>Deixe</w:t>
      </w:r>
      <w:r>
        <w:rPr>
          <w:b/>
          <w:color w:val="FF0000"/>
          <w:sz w:val="16"/>
        </w:rPr>
        <w:t xml:space="preserve"> a cidade </w:t>
      </w:r>
      <w:r w:rsidR="00347944">
        <w:rPr>
          <w:b/>
          <w:color w:val="FF0000"/>
          <w:sz w:val="16"/>
        </w:rPr>
        <w:t>Franco da Rocha</w:t>
      </w:r>
      <w:r>
        <w:rPr>
          <w:b/>
          <w:color w:val="FF0000"/>
          <w:sz w:val="16"/>
        </w:rPr>
        <w:t xml:space="preserve"> a seguir</w:t>
      </w:r>
      <w:r w:rsidRPr="007A60D1">
        <w:rPr>
          <w:b/>
          <w:color w:val="FF0000"/>
          <w:sz w:val="16"/>
        </w:rPr>
        <w:t xml:space="preserve"> na penúltima linha da página</w:t>
      </w:r>
    </w:p>
    <w:p w14:paraId="08A19BD2" w14:textId="77777777" w:rsidR="00341319" w:rsidRDefault="00FB3159" w:rsidP="00341319">
      <w:pPr>
        <w:jc w:val="center"/>
        <w:rPr>
          <w:b/>
          <w:sz w:val="28"/>
        </w:rPr>
      </w:pPr>
      <w:r>
        <w:rPr>
          <w:b/>
          <w:sz w:val="28"/>
        </w:rPr>
        <w:t>FRANCO DA ROCHA</w:t>
      </w:r>
    </w:p>
    <w:p w14:paraId="3AE36C4E" w14:textId="77777777" w:rsidR="007C53FB" w:rsidRPr="007C53FB" w:rsidRDefault="001E7B9A" w:rsidP="007C53FB">
      <w:pPr>
        <w:jc w:val="center"/>
        <w:rPr>
          <w:b/>
          <w:sz w:val="28"/>
        </w:rPr>
      </w:pPr>
      <w:r>
        <w:rPr>
          <w:b/>
          <w:sz w:val="28"/>
        </w:rPr>
        <w:t>201</w:t>
      </w:r>
      <w:r w:rsidR="00AC3D32">
        <w:rPr>
          <w:b/>
          <w:sz w:val="28"/>
        </w:rPr>
        <w:t>9</w:t>
      </w:r>
    </w:p>
    <w:p w14:paraId="41BEBBD6" w14:textId="77777777" w:rsidR="00371250" w:rsidRDefault="00371250" w:rsidP="00341319">
      <w:pPr>
        <w:jc w:val="center"/>
        <w:rPr>
          <w:b/>
          <w:sz w:val="28"/>
        </w:rPr>
      </w:pPr>
    </w:p>
    <w:p w14:paraId="4D38CFDE" w14:textId="77777777" w:rsidR="00341319" w:rsidRDefault="00341319" w:rsidP="00341319">
      <w:pPr>
        <w:jc w:val="center"/>
        <w:rPr>
          <w:b/>
          <w:sz w:val="28"/>
        </w:rPr>
      </w:pPr>
      <w:r>
        <w:rPr>
          <w:b/>
          <w:sz w:val="28"/>
        </w:rPr>
        <w:br w:type="page"/>
      </w:r>
    </w:p>
    <w:p w14:paraId="178B4A4C" w14:textId="77777777" w:rsidR="00131DAA" w:rsidRDefault="00131DAA" w:rsidP="00131DAA">
      <w:pPr>
        <w:pStyle w:val="Abstract"/>
        <w:rPr>
          <w:rFonts w:ascii="Arial" w:hAnsi="Arial" w:cs="Arial"/>
          <w:b/>
          <w:sz w:val="22"/>
          <w:szCs w:val="22"/>
          <w:lang w:val="pt-BR"/>
        </w:rPr>
      </w:pPr>
    </w:p>
    <w:p w14:paraId="55AE067F" w14:textId="77777777" w:rsidR="00131DAA" w:rsidRPr="00131DAA" w:rsidRDefault="00131DAA" w:rsidP="00131DAA">
      <w:pPr>
        <w:pStyle w:val="Abstract"/>
        <w:rPr>
          <w:rFonts w:ascii="Arial" w:hAnsi="Arial" w:cs="Arial"/>
          <w:sz w:val="22"/>
          <w:szCs w:val="22"/>
          <w:lang w:val="pt-BR"/>
        </w:rPr>
      </w:pPr>
      <w:r w:rsidRPr="00131DAA">
        <w:rPr>
          <w:rFonts w:ascii="Arial" w:hAnsi="Arial" w:cs="Arial"/>
          <w:b/>
          <w:sz w:val="22"/>
          <w:szCs w:val="22"/>
          <w:lang w:val="pt-BR"/>
        </w:rPr>
        <w:t>Resumo -</w:t>
      </w:r>
      <w:r w:rsidRPr="00131DAA">
        <w:rPr>
          <w:rFonts w:ascii="Arial" w:hAnsi="Arial" w:cs="Arial"/>
          <w:sz w:val="22"/>
          <w:szCs w:val="22"/>
          <w:lang w:val="pt-BR"/>
        </w:rPr>
        <w:t xml:space="preserve"> Este texto descreve os estilos de formatação que devem ser utilizados na preparação dos </w:t>
      </w:r>
      <w:r>
        <w:rPr>
          <w:rFonts w:ascii="Arial" w:hAnsi="Arial" w:cs="Arial"/>
          <w:sz w:val="22"/>
          <w:szCs w:val="22"/>
          <w:lang w:val="pt-BR"/>
        </w:rPr>
        <w:t xml:space="preserve">Trabalhos submetidos para a disciplina </w:t>
      </w:r>
      <w:proofErr w:type="spellStart"/>
      <w:r>
        <w:rPr>
          <w:rFonts w:ascii="Arial" w:hAnsi="Arial" w:cs="Arial"/>
          <w:sz w:val="22"/>
          <w:szCs w:val="22"/>
          <w:lang w:val="pt-BR"/>
        </w:rPr>
        <w:t>xxxx</w:t>
      </w:r>
      <w:proofErr w:type="spellEnd"/>
      <w:r w:rsidRPr="00131DAA">
        <w:rPr>
          <w:rFonts w:ascii="Arial" w:hAnsi="Arial" w:cs="Arial"/>
          <w:sz w:val="22"/>
          <w:szCs w:val="22"/>
          <w:lang w:val="pt-BR"/>
        </w:rPr>
        <w:t xml:space="preserve">. A sugestão da comissão técnica é que o autor faça uma cópia deste arquivo, mude o nome de acordo com o sugerido pela comissão e aproveite a formatação existente. Antes do envio da versão final, o arquivo deverá ser convertido para o formato PDF, verificando se o texto segue estas normas. O resumo deverá ter entre 100 e </w:t>
      </w:r>
      <w:r>
        <w:rPr>
          <w:rFonts w:ascii="Arial" w:hAnsi="Arial" w:cs="Arial"/>
          <w:sz w:val="22"/>
          <w:szCs w:val="22"/>
          <w:lang w:val="pt-BR"/>
        </w:rPr>
        <w:t>5</w:t>
      </w:r>
      <w:r w:rsidRPr="00131DAA">
        <w:rPr>
          <w:rFonts w:ascii="Arial" w:hAnsi="Arial" w:cs="Arial"/>
          <w:sz w:val="22"/>
          <w:szCs w:val="22"/>
          <w:lang w:val="pt-BR"/>
        </w:rPr>
        <w:t xml:space="preserve">00 palavras. Caso a formatação do </w:t>
      </w:r>
      <w:r>
        <w:rPr>
          <w:rFonts w:ascii="Arial" w:hAnsi="Arial" w:cs="Arial"/>
          <w:sz w:val="22"/>
          <w:szCs w:val="22"/>
          <w:lang w:val="pt-BR"/>
        </w:rPr>
        <w:t>trabalho</w:t>
      </w:r>
      <w:r w:rsidRPr="00131DAA">
        <w:rPr>
          <w:rFonts w:ascii="Arial" w:hAnsi="Arial" w:cs="Arial"/>
          <w:sz w:val="22"/>
          <w:szCs w:val="22"/>
          <w:lang w:val="pt-BR"/>
        </w:rPr>
        <w:t xml:space="preserve"> final</w:t>
      </w:r>
      <w:r>
        <w:rPr>
          <w:rFonts w:ascii="Arial" w:hAnsi="Arial" w:cs="Arial"/>
          <w:sz w:val="22"/>
          <w:szCs w:val="22"/>
          <w:lang w:val="pt-BR"/>
        </w:rPr>
        <w:t xml:space="preserve"> não atenda estas recomendações</w:t>
      </w:r>
      <w:r w:rsidRPr="00131DAA">
        <w:rPr>
          <w:rFonts w:ascii="Arial" w:hAnsi="Arial" w:cs="Arial"/>
          <w:sz w:val="22"/>
          <w:szCs w:val="22"/>
          <w:lang w:val="pt-BR"/>
        </w:rPr>
        <w:t>, o trabalho poderá ser rejeitado</w:t>
      </w:r>
      <w:r>
        <w:rPr>
          <w:rFonts w:ascii="Arial" w:hAnsi="Arial" w:cs="Arial"/>
          <w:sz w:val="22"/>
          <w:szCs w:val="22"/>
          <w:lang w:val="pt-BR"/>
        </w:rPr>
        <w:t xml:space="preserve"> e/ou perder pontos</w:t>
      </w:r>
      <w:r w:rsidRPr="00131DAA">
        <w:rPr>
          <w:rFonts w:ascii="Arial" w:hAnsi="Arial" w:cs="Arial"/>
          <w:sz w:val="22"/>
          <w:szCs w:val="22"/>
          <w:lang w:val="pt-BR"/>
        </w:rPr>
        <w:t xml:space="preserve">. </w:t>
      </w:r>
    </w:p>
    <w:p w14:paraId="103C1B85" w14:textId="77777777" w:rsidR="00131DAA" w:rsidRDefault="00131DAA" w:rsidP="00131DAA">
      <w:pPr>
        <w:pStyle w:val="Abstract"/>
        <w:rPr>
          <w:rFonts w:ascii="Arial" w:hAnsi="Arial" w:cs="Arial"/>
          <w:sz w:val="22"/>
          <w:szCs w:val="22"/>
          <w:lang w:val="pt-BR"/>
        </w:rPr>
      </w:pPr>
      <w:r w:rsidRPr="00131DAA">
        <w:rPr>
          <w:rFonts w:ascii="Arial" w:hAnsi="Arial" w:cs="Arial"/>
          <w:b/>
          <w:sz w:val="22"/>
          <w:szCs w:val="22"/>
          <w:lang w:val="pt-BR"/>
        </w:rPr>
        <w:t>Palavras-chave</w:t>
      </w:r>
      <w:r>
        <w:rPr>
          <w:rFonts w:ascii="Arial" w:hAnsi="Arial" w:cs="Arial"/>
          <w:b/>
          <w:sz w:val="22"/>
          <w:szCs w:val="22"/>
          <w:lang w:val="pt-BR"/>
        </w:rPr>
        <w:t xml:space="preserve"> -</w:t>
      </w:r>
      <w:r w:rsidRPr="00131DAA">
        <w:rPr>
          <w:rFonts w:ascii="Arial" w:hAnsi="Arial" w:cs="Arial"/>
          <w:sz w:val="22"/>
          <w:szCs w:val="22"/>
          <w:lang w:val="pt-BR"/>
        </w:rPr>
        <w:t xml:space="preserve"> Lista de palavras-chave, separadas por vírgulas. Máximo de quatro palavras-chave, sendo que </w:t>
      </w:r>
      <w:r>
        <w:rPr>
          <w:rFonts w:ascii="Arial" w:hAnsi="Arial" w:cs="Arial"/>
          <w:sz w:val="22"/>
          <w:szCs w:val="22"/>
          <w:lang w:val="pt-BR"/>
        </w:rPr>
        <w:t>tais palavras</w:t>
      </w:r>
      <w:r w:rsidRPr="00131DAA">
        <w:rPr>
          <w:rFonts w:ascii="Arial" w:hAnsi="Arial" w:cs="Arial"/>
          <w:sz w:val="22"/>
          <w:szCs w:val="22"/>
          <w:lang w:val="pt-BR"/>
        </w:rPr>
        <w:t xml:space="preserve"> deve</w:t>
      </w:r>
      <w:r>
        <w:rPr>
          <w:rFonts w:ascii="Arial" w:hAnsi="Arial" w:cs="Arial"/>
          <w:sz w:val="22"/>
          <w:szCs w:val="22"/>
          <w:lang w:val="pt-BR"/>
        </w:rPr>
        <w:t>m</w:t>
      </w:r>
      <w:r w:rsidRPr="00131DAA">
        <w:rPr>
          <w:rFonts w:ascii="Arial" w:hAnsi="Arial" w:cs="Arial"/>
          <w:sz w:val="22"/>
          <w:szCs w:val="22"/>
          <w:lang w:val="pt-BR"/>
        </w:rPr>
        <w:t xml:space="preserve"> corresponder a</w:t>
      </w:r>
      <w:r>
        <w:rPr>
          <w:rFonts w:ascii="Arial" w:hAnsi="Arial" w:cs="Arial"/>
          <w:sz w:val="22"/>
          <w:szCs w:val="22"/>
          <w:lang w:val="pt-BR"/>
        </w:rPr>
        <w:t>o</w:t>
      </w:r>
      <w:r w:rsidRPr="00131DAA">
        <w:rPr>
          <w:rFonts w:ascii="Arial" w:hAnsi="Arial" w:cs="Arial"/>
          <w:sz w:val="22"/>
          <w:szCs w:val="22"/>
          <w:lang w:val="pt-BR"/>
        </w:rPr>
        <w:t xml:space="preserve"> </w:t>
      </w:r>
      <w:r>
        <w:rPr>
          <w:rFonts w:ascii="Arial" w:hAnsi="Arial" w:cs="Arial"/>
          <w:sz w:val="22"/>
          <w:szCs w:val="22"/>
          <w:lang w:val="pt-BR"/>
        </w:rPr>
        <w:t>tema</w:t>
      </w:r>
      <w:r w:rsidRPr="00131DAA">
        <w:rPr>
          <w:rFonts w:ascii="Arial" w:hAnsi="Arial" w:cs="Arial"/>
          <w:sz w:val="22"/>
          <w:szCs w:val="22"/>
          <w:lang w:val="pt-BR"/>
        </w:rPr>
        <w:t xml:space="preserve">. </w:t>
      </w:r>
    </w:p>
    <w:p w14:paraId="6CF86793" w14:textId="77777777" w:rsidR="00131DAA" w:rsidRDefault="00131DAA" w:rsidP="00131DAA">
      <w:pPr>
        <w:pStyle w:val="Keywords"/>
        <w:rPr>
          <w:lang w:val="pt-BR"/>
        </w:rPr>
      </w:pPr>
    </w:p>
    <w:p w14:paraId="10AA5D54" w14:textId="1DC47BC4" w:rsidR="00131DAA" w:rsidRPr="001F0ECE" w:rsidRDefault="001F0ECE" w:rsidP="001F0ECE">
      <w:pPr>
        <w:pStyle w:val="Abstract"/>
        <w:rPr>
          <w:rFonts w:ascii="Arial" w:hAnsi="Arial" w:cs="Arial"/>
          <w:b/>
          <w:sz w:val="22"/>
          <w:szCs w:val="22"/>
          <w:lang w:val="pt-BR"/>
        </w:rPr>
      </w:pPr>
      <w:r w:rsidRPr="001F0ECE">
        <w:rPr>
          <w:rFonts w:ascii="Arial" w:hAnsi="Arial" w:cs="Arial"/>
          <w:b/>
          <w:sz w:val="22"/>
          <w:szCs w:val="22"/>
          <w:lang w:val="pt-BR"/>
        </w:rPr>
        <w:t>Abstract</w:t>
      </w:r>
      <w:r w:rsidRPr="00131DAA">
        <w:rPr>
          <w:rFonts w:ascii="Arial" w:hAnsi="Arial" w:cs="Arial"/>
          <w:b/>
          <w:sz w:val="22"/>
          <w:szCs w:val="22"/>
          <w:lang w:val="pt-BR"/>
        </w:rPr>
        <w:t xml:space="preserve"> </w:t>
      </w:r>
      <w:r w:rsidRPr="001F0ECE">
        <w:rPr>
          <w:rFonts w:ascii="Arial" w:hAnsi="Arial" w:cs="Arial"/>
          <w:b/>
          <w:sz w:val="22"/>
          <w:szCs w:val="22"/>
          <w:lang w:val="pt-BR"/>
        </w:rPr>
        <w:t xml:space="preserve">– </w:t>
      </w:r>
      <w:r w:rsidRPr="001F0ECE">
        <w:rPr>
          <w:rFonts w:ascii="Arial" w:hAnsi="Arial" w:cs="Arial"/>
          <w:bCs/>
          <w:sz w:val="22"/>
          <w:szCs w:val="22"/>
          <w:lang w:val="pt-BR"/>
        </w:rPr>
        <w:t>versão do RESUMO em inglês.</w:t>
      </w:r>
    </w:p>
    <w:p w14:paraId="72CB1AC8" w14:textId="301F991D" w:rsidR="00131DAA" w:rsidRPr="001F0ECE" w:rsidRDefault="001F0ECE" w:rsidP="001F0ECE">
      <w:pPr>
        <w:pStyle w:val="Abstract"/>
        <w:rPr>
          <w:rFonts w:ascii="Arial" w:hAnsi="Arial" w:cs="Arial"/>
          <w:bCs/>
          <w:sz w:val="22"/>
          <w:szCs w:val="22"/>
          <w:lang w:val="pt-BR"/>
        </w:rPr>
      </w:pPr>
      <w:proofErr w:type="spellStart"/>
      <w:r w:rsidRPr="001F0ECE">
        <w:rPr>
          <w:rFonts w:ascii="Arial" w:hAnsi="Arial" w:cs="Arial"/>
          <w:b/>
          <w:sz w:val="22"/>
          <w:szCs w:val="22"/>
          <w:lang w:val="pt-BR"/>
        </w:rPr>
        <w:t>Key-words</w:t>
      </w:r>
      <w:proofErr w:type="spellEnd"/>
      <w:r w:rsidRPr="001F0ECE">
        <w:rPr>
          <w:rFonts w:ascii="Arial" w:hAnsi="Arial" w:cs="Arial"/>
          <w:b/>
          <w:sz w:val="22"/>
          <w:szCs w:val="22"/>
          <w:lang w:val="pt-BR"/>
        </w:rPr>
        <w:t xml:space="preserve">: </w:t>
      </w:r>
      <w:r w:rsidRPr="001F0ECE">
        <w:rPr>
          <w:rFonts w:ascii="Arial" w:hAnsi="Arial" w:cs="Arial"/>
          <w:bCs/>
          <w:sz w:val="22"/>
          <w:szCs w:val="22"/>
          <w:lang w:val="pt-BR"/>
        </w:rPr>
        <w:t>Lista de palavras-chave, separadas por vírgulas. Máximo de quatro palavras-chave, sendo que tais palavras devem corresponder ao tema. MESMAS PALAVRAS CHAVE em INGLÊS.</w:t>
      </w:r>
    </w:p>
    <w:p w14:paraId="74CF5E7E" w14:textId="77777777" w:rsidR="00131DAA" w:rsidRDefault="00131DAA">
      <w:pPr>
        <w:spacing w:line="240" w:lineRule="auto"/>
        <w:jc w:val="left"/>
        <w:rPr>
          <w:b/>
        </w:rPr>
      </w:pPr>
      <w:r>
        <w:rPr>
          <w:b/>
        </w:rPr>
        <w:br w:type="page"/>
      </w:r>
    </w:p>
    <w:p w14:paraId="52690115" w14:textId="77777777" w:rsidR="00926F43" w:rsidRDefault="00926F43" w:rsidP="00926F43">
      <w:pPr>
        <w:jc w:val="center"/>
        <w:rPr>
          <w:b/>
        </w:rPr>
      </w:pPr>
      <w:r>
        <w:rPr>
          <w:b/>
        </w:rPr>
        <w:lastRenderedPageBreak/>
        <w:t>SUMÁRIO</w:t>
      </w:r>
    </w:p>
    <w:p w14:paraId="215B5F78" w14:textId="77777777" w:rsidR="00CD687E" w:rsidRDefault="00CD687E" w:rsidP="00CD687E">
      <w:pPr>
        <w:rPr>
          <w:b/>
          <w:color w:val="FF0000"/>
          <w:sz w:val="16"/>
        </w:rPr>
      </w:pPr>
      <w:r w:rsidRPr="00CD687E">
        <w:rPr>
          <w:b/>
          <w:color w:val="FF0000"/>
          <w:sz w:val="16"/>
        </w:rPr>
        <w:t>Enumeração das divisões, seções e outras partes de uma publicação, na mesma ordem e grafia em que aparecem no texto. Deve ser elaborado conforme a ABNT NBR 6027.</w:t>
      </w:r>
    </w:p>
    <w:p w14:paraId="496A3418" w14:textId="77777777" w:rsidR="00926F43" w:rsidRPr="00926F43" w:rsidRDefault="00926F43" w:rsidP="00CD687E">
      <w:pPr>
        <w:rPr>
          <w:b/>
          <w:color w:val="FF0000"/>
          <w:sz w:val="16"/>
        </w:rPr>
      </w:pPr>
      <w:r w:rsidRPr="00926F43">
        <w:rPr>
          <w:b/>
          <w:color w:val="FF0000"/>
          <w:sz w:val="16"/>
        </w:rPr>
        <w:t xml:space="preserve">O </w:t>
      </w:r>
      <w:r w:rsidR="00266181">
        <w:rPr>
          <w:b/>
          <w:color w:val="FF0000"/>
          <w:sz w:val="16"/>
        </w:rPr>
        <w:t>S</w:t>
      </w:r>
      <w:r w:rsidRPr="00926F43">
        <w:rPr>
          <w:b/>
          <w:color w:val="FF0000"/>
          <w:sz w:val="16"/>
        </w:rPr>
        <w:t>umário a seguir está automatizado.</w:t>
      </w:r>
      <w:r w:rsidR="00CD687E">
        <w:rPr>
          <w:b/>
          <w:color w:val="FF0000"/>
          <w:sz w:val="16"/>
        </w:rPr>
        <w:t xml:space="preserve"> Para funcionar a automatização é OBRIGATÓRIO utilizar os Títulos conforme Estilo do Word.</w:t>
      </w:r>
      <w:r w:rsidRPr="00926F43">
        <w:rPr>
          <w:b/>
          <w:color w:val="FF0000"/>
          <w:sz w:val="16"/>
        </w:rPr>
        <w:t xml:space="preserve"> </w:t>
      </w:r>
      <w:r w:rsidRPr="00347944">
        <w:rPr>
          <w:b/>
          <w:color w:val="FF0000"/>
          <w:sz w:val="16"/>
          <w:highlight w:val="yellow"/>
        </w:rPr>
        <w:t>Não preencha nada aqui</w:t>
      </w:r>
      <w:r w:rsidRPr="00926F43">
        <w:rPr>
          <w:b/>
          <w:color w:val="FF0000"/>
          <w:sz w:val="16"/>
        </w:rPr>
        <w:t>. Só atualize</w:t>
      </w:r>
      <w:r w:rsidR="00266181">
        <w:rPr>
          <w:b/>
          <w:color w:val="FF0000"/>
          <w:sz w:val="16"/>
        </w:rPr>
        <w:t xml:space="preserve"> (clique em cima e peça para atualizar o campo)</w:t>
      </w:r>
      <w:r w:rsidRPr="00926F43">
        <w:rPr>
          <w:b/>
          <w:color w:val="FF0000"/>
          <w:sz w:val="16"/>
        </w:rPr>
        <w:t xml:space="preserve"> o </w:t>
      </w:r>
      <w:r w:rsidR="00266181">
        <w:rPr>
          <w:b/>
          <w:color w:val="FF0000"/>
          <w:sz w:val="16"/>
        </w:rPr>
        <w:t>S</w:t>
      </w:r>
      <w:r w:rsidRPr="00926F43">
        <w:rPr>
          <w:b/>
          <w:color w:val="FF0000"/>
          <w:sz w:val="16"/>
        </w:rPr>
        <w:t xml:space="preserve">umário pelo </w:t>
      </w:r>
      <w:r w:rsidR="00266181">
        <w:rPr>
          <w:b/>
          <w:color w:val="FF0000"/>
          <w:sz w:val="16"/>
        </w:rPr>
        <w:t>W</w:t>
      </w:r>
      <w:r w:rsidRPr="00926F43">
        <w:rPr>
          <w:b/>
          <w:color w:val="FF0000"/>
          <w:sz w:val="16"/>
        </w:rPr>
        <w:t>ord quando modificar os títulos das seções no texto a partir da primeira página numerada</w:t>
      </w:r>
      <w:r w:rsidR="00347944">
        <w:rPr>
          <w:b/>
          <w:color w:val="FF0000"/>
          <w:sz w:val="16"/>
        </w:rPr>
        <w:t>.</w:t>
      </w:r>
    </w:p>
    <w:bookmarkStart w:id="0" w:name="_GoBack"/>
    <w:bookmarkEnd w:id="0"/>
    <w:p w14:paraId="133B4CF3" w14:textId="038B4FFD" w:rsidR="00AD7A54" w:rsidRDefault="008C63B7">
      <w:pPr>
        <w:pStyle w:val="Sumrio1"/>
        <w:rPr>
          <w:rFonts w:asciiTheme="minorHAnsi" w:eastAsiaTheme="minorEastAsia" w:hAnsiTheme="minorHAnsi" w:cstheme="minorBidi"/>
          <w:bCs w:val="0"/>
          <w:noProof/>
          <w:sz w:val="22"/>
          <w:szCs w:val="22"/>
        </w:rPr>
      </w:pPr>
      <w:r>
        <w:fldChar w:fldCharType="begin"/>
      </w:r>
      <w:r>
        <w:instrText xml:space="preserve"> TOC \o "1-4" \h \z \u </w:instrText>
      </w:r>
      <w:r>
        <w:fldChar w:fldCharType="separate"/>
      </w:r>
      <w:hyperlink w:anchor="_Toc17287482" w:history="1">
        <w:r w:rsidR="00AD7A54" w:rsidRPr="00EB4ECB">
          <w:rPr>
            <w:rStyle w:val="Hyperlink"/>
            <w:noProof/>
          </w:rPr>
          <w:t>1</w:t>
        </w:r>
        <w:r w:rsidR="00AD7A54">
          <w:rPr>
            <w:rFonts w:asciiTheme="minorHAnsi" w:eastAsiaTheme="minorEastAsia" w:hAnsiTheme="minorHAnsi" w:cstheme="minorBidi"/>
            <w:bCs w:val="0"/>
            <w:noProof/>
            <w:sz w:val="22"/>
            <w:szCs w:val="22"/>
          </w:rPr>
          <w:tab/>
        </w:r>
        <w:r w:rsidR="00AD7A54" w:rsidRPr="00EB4ECB">
          <w:rPr>
            <w:rStyle w:val="Hyperlink"/>
            <w:noProof/>
          </w:rPr>
          <w:t>INTRODUÇÃO</w:t>
        </w:r>
        <w:r w:rsidR="00AD7A54">
          <w:rPr>
            <w:noProof/>
            <w:webHidden/>
          </w:rPr>
          <w:tab/>
        </w:r>
        <w:r w:rsidR="00AD7A54">
          <w:rPr>
            <w:noProof/>
            <w:webHidden/>
          </w:rPr>
          <w:fldChar w:fldCharType="begin"/>
        </w:r>
        <w:r w:rsidR="00AD7A54">
          <w:rPr>
            <w:noProof/>
            <w:webHidden/>
          </w:rPr>
          <w:instrText xml:space="preserve"> PAGEREF _Toc17287482 \h </w:instrText>
        </w:r>
        <w:r w:rsidR="00AD7A54">
          <w:rPr>
            <w:noProof/>
            <w:webHidden/>
          </w:rPr>
        </w:r>
        <w:r w:rsidR="00AD7A54">
          <w:rPr>
            <w:noProof/>
            <w:webHidden/>
          </w:rPr>
          <w:fldChar w:fldCharType="separate"/>
        </w:r>
        <w:r w:rsidR="00AD7A54">
          <w:rPr>
            <w:noProof/>
            <w:webHidden/>
          </w:rPr>
          <w:t>5</w:t>
        </w:r>
        <w:r w:rsidR="00AD7A54">
          <w:rPr>
            <w:noProof/>
            <w:webHidden/>
          </w:rPr>
          <w:fldChar w:fldCharType="end"/>
        </w:r>
      </w:hyperlink>
    </w:p>
    <w:p w14:paraId="6503AEE3" w14:textId="28D37644"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83" w:history="1">
        <w:r w:rsidRPr="00EB4ECB">
          <w:rPr>
            <w:rStyle w:val="Hyperlink"/>
            <w:noProof/>
          </w:rPr>
          <w:t>1.1</w:t>
        </w:r>
        <w:r>
          <w:rPr>
            <w:rFonts w:asciiTheme="minorHAnsi" w:eastAsiaTheme="minorEastAsia" w:hAnsiTheme="minorHAnsi" w:cstheme="minorBidi"/>
            <w:iCs w:val="0"/>
            <w:noProof/>
            <w:sz w:val="22"/>
            <w:szCs w:val="22"/>
          </w:rPr>
          <w:tab/>
        </w:r>
        <w:r w:rsidRPr="00EB4ECB">
          <w:rPr>
            <w:rStyle w:val="Hyperlink"/>
            <w:noProof/>
          </w:rPr>
          <w:t>Objetivos</w:t>
        </w:r>
        <w:r>
          <w:rPr>
            <w:noProof/>
            <w:webHidden/>
          </w:rPr>
          <w:tab/>
        </w:r>
        <w:r>
          <w:rPr>
            <w:noProof/>
            <w:webHidden/>
          </w:rPr>
          <w:fldChar w:fldCharType="begin"/>
        </w:r>
        <w:r>
          <w:rPr>
            <w:noProof/>
            <w:webHidden/>
          </w:rPr>
          <w:instrText xml:space="preserve"> PAGEREF _Toc17287483 \h </w:instrText>
        </w:r>
        <w:r>
          <w:rPr>
            <w:noProof/>
            <w:webHidden/>
          </w:rPr>
        </w:r>
        <w:r>
          <w:rPr>
            <w:noProof/>
            <w:webHidden/>
          </w:rPr>
          <w:fldChar w:fldCharType="separate"/>
        </w:r>
        <w:r>
          <w:rPr>
            <w:noProof/>
            <w:webHidden/>
          </w:rPr>
          <w:t>5</w:t>
        </w:r>
        <w:r>
          <w:rPr>
            <w:noProof/>
            <w:webHidden/>
          </w:rPr>
          <w:fldChar w:fldCharType="end"/>
        </w:r>
      </w:hyperlink>
    </w:p>
    <w:p w14:paraId="59592589" w14:textId="45F38121"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84" w:history="1">
        <w:r w:rsidRPr="00EB4ECB">
          <w:rPr>
            <w:rStyle w:val="Hyperlink"/>
            <w:noProof/>
          </w:rPr>
          <w:t>1.2</w:t>
        </w:r>
        <w:r>
          <w:rPr>
            <w:rFonts w:asciiTheme="minorHAnsi" w:eastAsiaTheme="minorEastAsia" w:hAnsiTheme="minorHAnsi" w:cstheme="minorBidi"/>
            <w:iCs w:val="0"/>
            <w:noProof/>
            <w:sz w:val="22"/>
            <w:szCs w:val="22"/>
          </w:rPr>
          <w:tab/>
        </w:r>
        <w:r w:rsidRPr="00EB4ECB">
          <w:rPr>
            <w:rStyle w:val="Hyperlink"/>
            <w:noProof/>
          </w:rPr>
          <w:t>Justificativa</w:t>
        </w:r>
        <w:r>
          <w:rPr>
            <w:noProof/>
            <w:webHidden/>
          </w:rPr>
          <w:tab/>
        </w:r>
        <w:r>
          <w:rPr>
            <w:noProof/>
            <w:webHidden/>
          </w:rPr>
          <w:fldChar w:fldCharType="begin"/>
        </w:r>
        <w:r>
          <w:rPr>
            <w:noProof/>
            <w:webHidden/>
          </w:rPr>
          <w:instrText xml:space="preserve"> PAGEREF _Toc17287484 \h </w:instrText>
        </w:r>
        <w:r>
          <w:rPr>
            <w:noProof/>
            <w:webHidden/>
          </w:rPr>
        </w:r>
        <w:r>
          <w:rPr>
            <w:noProof/>
            <w:webHidden/>
          </w:rPr>
          <w:fldChar w:fldCharType="separate"/>
        </w:r>
        <w:r>
          <w:rPr>
            <w:noProof/>
            <w:webHidden/>
          </w:rPr>
          <w:t>6</w:t>
        </w:r>
        <w:r>
          <w:rPr>
            <w:noProof/>
            <w:webHidden/>
          </w:rPr>
          <w:fldChar w:fldCharType="end"/>
        </w:r>
      </w:hyperlink>
    </w:p>
    <w:p w14:paraId="4C01E843" w14:textId="6BDAD1FB"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85" w:history="1">
        <w:r w:rsidRPr="00EB4ECB">
          <w:rPr>
            <w:rStyle w:val="Hyperlink"/>
            <w:noProof/>
          </w:rPr>
          <w:t>1.3</w:t>
        </w:r>
        <w:r>
          <w:rPr>
            <w:rFonts w:asciiTheme="minorHAnsi" w:eastAsiaTheme="minorEastAsia" w:hAnsiTheme="minorHAnsi" w:cstheme="minorBidi"/>
            <w:iCs w:val="0"/>
            <w:noProof/>
            <w:sz w:val="22"/>
            <w:szCs w:val="22"/>
          </w:rPr>
          <w:tab/>
        </w:r>
        <w:r w:rsidRPr="00EB4ECB">
          <w:rPr>
            <w:rStyle w:val="Hyperlink"/>
            <w:noProof/>
          </w:rPr>
          <w:t>Hipótese (Opcional)</w:t>
        </w:r>
        <w:r>
          <w:rPr>
            <w:noProof/>
            <w:webHidden/>
          </w:rPr>
          <w:tab/>
        </w:r>
        <w:r>
          <w:rPr>
            <w:noProof/>
            <w:webHidden/>
          </w:rPr>
          <w:fldChar w:fldCharType="begin"/>
        </w:r>
        <w:r>
          <w:rPr>
            <w:noProof/>
            <w:webHidden/>
          </w:rPr>
          <w:instrText xml:space="preserve"> PAGEREF _Toc17287485 \h </w:instrText>
        </w:r>
        <w:r>
          <w:rPr>
            <w:noProof/>
            <w:webHidden/>
          </w:rPr>
        </w:r>
        <w:r>
          <w:rPr>
            <w:noProof/>
            <w:webHidden/>
          </w:rPr>
          <w:fldChar w:fldCharType="separate"/>
        </w:r>
        <w:r>
          <w:rPr>
            <w:noProof/>
            <w:webHidden/>
          </w:rPr>
          <w:t>6</w:t>
        </w:r>
        <w:r>
          <w:rPr>
            <w:noProof/>
            <w:webHidden/>
          </w:rPr>
          <w:fldChar w:fldCharType="end"/>
        </w:r>
      </w:hyperlink>
    </w:p>
    <w:p w14:paraId="003836F9" w14:textId="17A89EEA"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86" w:history="1">
        <w:r w:rsidRPr="00EB4ECB">
          <w:rPr>
            <w:rStyle w:val="Hyperlink"/>
            <w:noProof/>
          </w:rPr>
          <w:t>1.4</w:t>
        </w:r>
        <w:r>
          <w:rPr>
            <w:rFonts w:asciiTheme="minorHAnsi" w:eastAsiaTheme="minorEastAsia" w:hAnsiTheme="minorHAnsi" w:cstheme="minorBidi"/>
            <w:iCs w:val="0"/>
            <w:noProof/>
            <w:sz w:val="22"/>
            <w:szCs w:val="22"/>
          </w:rPr>
          <w:tab/>
        </w:r>
        <w:r w:rsidRPr="00EB4ECB">
          <w:rPr>
            <w:rStyle w:val="Hyperlink"/>
            <w:noProof/>
          </w:rPr>
          <w:t>Metodologia de Pesquisa</w:t>
        </w:r>
        <w:r>
          <w:rPr>
            <w:noProof/>
            <w:webHidden/>
          </w:rPr>
          <w:tab/>
        </w:r>
        <w:r>
          <w:rPr>
            <w:noProof/>
            <w:webHidden/>
          </w:rPr>
          <w:fldChar w:fldCharType="begin"/>
        </w:r>
        <w:r>
          <w:rPr>
            <w:noProof/>
            <w:webHidden/>
          </w:rPr>
          <w:instrText xml:space="preserve"> PAGEREF _Toc17287486 \h </w:instrText>
        </w:r>
        <w:r>
          <w:rPr>
            <w:noProof/>
            <w:webHidden/>
          </w:rPr>
        </w:r>
        <w:r>
          <w:rPr>
            <w:noProof/>
            <w:webHidden/>
          </w:rPr>
          <w:fldChar w:fldCharType="separate"/>
        </w:r>
        <w:r>
          <w:rPr>
            <w:noProof/>
            <w:webHidden/>
          </w:rPr>
          <w:t>6</w:t>
        </w:r>
        <w:r>
          <w:rPr>
            <w:noProof/>
            <w:webHidden/>
          </w:rPr>
          <w:fldChar w:fldCharType="end"/>
        </w:r>
      </w:hyperlink>
    </w:p>
    <w:p w14:paraId="07A19FC3" w14:textId="342C03D2"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87" w:history="1">
        <w:r w:rsidRPr="00EB4ECB">
          <w:rPr>
            <w:rStyle w:val="Hyperlink"/>
            <w:noProof/>
          </w:rPr>
          <w:t>1.5</w:t>
        </w:r>
        <w:r>
          <w:rPr>
            <w:rFonts w:asciiTheme="minorHAnsi" w:eastAsiaTheme="minorEastAsia" w:hAnsiTheme="minorHAnsi" w:cstheme="minorBidi"/>
            <w:iCs w:val="0"/>
            <w:noProof/>
            <w:sz w:val="22"/>
            <w:szCs w:val="22"/>
          </w:rPr>
          <w:tab/>
        </w:r>
        <w:r w:rsidRPr="00EB4ECB">
          <w:rPr>
            <w:rStyle w:val="Hyperlink"/>
            <w:noProof/>
          </w:rPr>
          <w:t>Organização do Trabalho</w:t>
        </w:r>
        <w:r>
          <w:rPr>
            <w:noProof/>
            <w:webHidden/>
          </w:rPr>
          <w:tab/>
        </w:r>
        <w:r>
          <w:rPr>
            <w:noProof/>
            <w:webHidden/>
          </w:rPr>
          <w:fldChar w:fldCharType="begin"/>
        </w:r>
        <w:r>
          <w:rPr>
            <w:noProof/>
            <w:webHidden/>
          </w:rPr>
          <w:instrText xml:space="preserve"> PAGEREF _Toc17287487 \h </w:instrText>
        </w:r>
        <w:r>
          <w:rPr>
            <w:noProof/>
            <w:webHidden/>
          </w:rPr>
        </w:r>
        <w:r>
          <w:rPr>
            <w:noProof/>
            <w:webHidden/>
          </w:rPr>
          <w:fldChar w:fldCharType="separate"/>
        </w:r>
        <w:r>
          <w:rPr>
            <w:noProof/>
            <w:webHidden/>
          </w:rPr>
          <w:t>7</w:t>
        </w:r>
        <w:r>
          <w:rPr>
            <w:noProof/>
            <w:webHidden/>
          </w:rPr>
          <w:fldChar w:fldCharType="end"/>
        </w:r>
      </w:hyperlink>
    </w:p>
    <w:p w14:paraId="5E7AC33F" w14:textId="1BCADA92" w:rsidR="00AD7A54" w:rsidRDefault="00AD7A54">
      <w:pPr>
        <w:pStyle w:val="Sumrio1"/>
        <w:rPr>
          <w:rFonts w:asciiTheme="minorHAnsi" w:eastAsiaTheme="minorEastAsia" w:hAnsiTheme="minorHAnsi" w:cstheme="minorBidi"/>
          <w:bCs w:val="0"/>
          <w:noProof/>
          <w:sz w:val="22"/>
          <w:szCs w:val="22"/>
        </w:rPr>
      </w:pPr>
      <w:hyperlink w:anchor="_Toc17287488" w:history="1">
        <w:r w:rsidRPr="00EB4ECB">
          <w:rPr>
            <w:rStyle w:val="Hyperlink"/>
            <w:noProof/>
          </w:rPr>
          <w:t>2</w:t>
        </w:r>
        <w:r>
          <w:rPr>
            <w:rFonts w:asciiTheme="minorHAnsi" w:eastAsiaTheme="minorEastAsia" w:hAnsiTheme="minorHAnsi" w:cstheme="minorBidi"/>
            <w:bCs w:val="0"/>
            <w:noProof/>
            <w:sz w:val="22"/>
            <w:szCs w:val="22"/>
          </w:rPr>
          <w:tab/>
        </w:r>
        <w:r w:rsidRPr="00EB4ECB">
          <w:rPr>
            <w:rStyle w:val="Hyperlink"/>
            <w:noProof/>
          </w:rPr>
          <w:t>REVISÃO DA LITERATURA</w:t>
        </w:r>
        <w:r>
          <w:rPr>
            <w:noProof/>
            <w:webHidden/>
          </w:rPr>
          <w:tab/>
        </w:r>
        <w:r>
          <w:rPr>
            <w:noProof/>
            <w:webHidden/>
          </w:rPr>
          <w:fldChar w:fldCharType="begin"/>
        </w:r>
        <w:r>
          <w:rPr>
            <w:noProof/>
            <w:webHidden/>
          </w:rPr>
          <w:instrText xml:space="preserve"> PAGEREF _Toc17287488 \h </w:instrText>
        </w:r>
        <w:r>
          <w:rPr>
            <w:noProof/>
            <w:webHidden/>
          </w:rPr>
        </w:r>
        <w:r>
          <w:rPr>
            <w:noProof/>
            <w:webHidden/>
          </w:rPr>
          <w:fldChar w:fldCharType="separate"/>
        </w:r>
        <w:r>
          <w:rPr>
            <w:noProof/>
            <w:webHidden/>
          </w:rPr>
          <w:t>9</w:t>
        </w:r>
        <w:r>
          <w:rPr>
            <w:noProof/>
            <w:webHidden/>
          </w:rPr>
          <w:fldChar w:fldCharType="end"/>
        </w:r>
      </w:hyperlink>
    </w:p>
    <w:p w14:paraId="26A13413" w14:textId="4C46EEC6" w:rsidR="00AD7A54" w:rsidRDefault="00AD7A54">
      <w:pPr>
        <w:pStyle w:val="Sumrio1"/>
        <w:rPr>
          <w:rFonts w:asciiTheme="minorHAnsi" w:eastAsiaTheme="minorEastAsia" w:hAnsiTheme="minorHAnsi" w:cstheme="minorBidi"/>
          <w:bCs w:val="0"/>
          <w:noProof/>
          <w:sz w:val="22"/>
          <w:szCs w:val="22"/>
        </w:rPr>
      </w:pPr>
      <w:hyperlink w:anchor="_Toc17287489" w:history="1">
        <w:r w:rsidRPr="00EB4ECB">
          <w:rPr>
            <w:rStyle w:val="Hyperlink"/>
            <w:noProof/>
          </w:rPr>
          <w:t>3</w:t>
        </w:r>
        <w:r>
          <w:rPr>
            <w:rFonts w:asciiTheme="minorHAnsi" w:eastAsiaTheme="minorEastAsia" w:hAnsiTheme="minorHAnsi" w:cstheme="minorBidi"/>
            <w:bCs w:val="0"/>
            <w:noProof/>
            <w:sz w:val="22"/>
            <w:szCs w:val="22"/>
          </w:rPr>
          <w:tab/>
        </w:r>
        <w:r w:rsidRPr="00EB4ECB">
          <w:rPr>
            <w:rStyle w:val="Hyperlink"/>
            <w:noProof/>
          </w:rPr>
          <w:t>ESTUDO DE CASO E PROJETO TÉCNICO - DESENVOLVIMENTO</w:t>
        </w:r>
        <w:r>
          <w:rPr>
            <w:noProof/>
            <w:webHidden/>
          </w:rPr>
          <w:tab/>
        </w:r>
        <w:r>
          <w:rPr>
            <w:noProof/>
            <w:webHidden/>
          </w:rPr>
          <w:fldChar w:fldCharType="begin"/>
        </w:r>
        <w:r>
          <w:rPr>
            <w:noProof/>
            <w:webHidden/>
          </w:rPr>
          <w:instrText xml:space="preserve"> PAGEREF _Toc17287489 \h </w:instrText>
        </w:r>
        <w:r>
          <w:rPr>
            <w:noProof/>
            <w:webHidden/>
          </w:rPr>
        </w:r>
        <w:r>
          <w:rPr>
            <w:noProof/>
            <w:webHidden/>
          </w:rPr>
          <w:fldChar w:fldCharType="separate"/>
        </w:r>
        <w:r>
          <w:rPr>
            <w:noProof/>
            <w:webHidden/>
          </w:rPr>
          <w:t>10</w:t>
        </w:r>
        <w:r>
          <w:rPr>
            <w:noProof/>
            <w:webHidden/>
          </w:rPr>
          <w:fldChar w:fldCharType="end"/>
        </w:r>
      </w:hyperlink>
    </w:p>
    <w:p w14:paraId="1157928C" w14:textId="4CED6F88"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90" w:history="1">
        <w:r w:rsidRPr="00EB4ECB">
          <w:rPr>
            <w:rStyle w:val="Hyperlink"/>
            <w:noProof/>
          </w:rPr>
          <w:t>3.1</w:t>
        </w:r>
        <w:r>
          <w:rPr>
            <w:rFonts w:asciiTheme="minorHAnsi" w:eastAsiaTheme="minorEastAsia" w:hAnsiTheme="minorHAnsi" w:cstheme="minorBidi"/>
            <w:iCs w:val="0"/>
            <w:noProof/>
            <w:sz w:val="22"/>
            <w:szCs w:val="22"/>
          </w:rPr>
          <w:tab/>
        </w:r>
        <w:r w:rsidRPr="00EB4ECB">
          <w:rPr>
            <w:rStyle w:val="Hyperlink"/>
            <w:noProof/>
          </w:rPr>
          <w:t>Descrição do Negócio (objeto de estudo)....</w:t>
        </w:r>
        <w:r>
          <w:rPr>
            <w:noProof/>
            <w:webHidden/>
          </w:rPr>
          <w:tab/>
        </w:r>
        <w:r>
          <w:rPr>
            <w:noProof/>
            <w:webHidden/>
          </w:rPr>
          <w:fldChar w:fldCharType="begin"/>
        </w:r>
        <w:r>
          <w:rPr>
            <w:noProof/>
            <w:webHidden/>
          </w:rPr>
          <w:instrText xml:space="preserve"> PAGEREF _Toc17287490 \h </w:instrText>
        </w:r>
        <w:r>
          <w:rPr>
            <w:noProof/>
            <w:webHidden/>
          </w:rPr>
        </w:r>
        <w:r>
          <w:rPr>
            <w:noProof/>
            <w:webHidden/>
          </w:rPr>
          <w:fldChar w:fldCharType="separate"/>
        </w:r>
        <w:r>
          <w:rPr>
            <w:noProof/>
            <w:webHidden/>
          </w:rPr>
          <w:t>10</w:t>
        </w:r>
        <w:r>
          <w:rPr>
            <w:noProof/>
            <w:webHidden/>
          </w:rPr>
          <w:fldChar w:fldCharType="end"/>
        </w:r>
      </w:hyperlink>
    </w:p>
    <w:p w14:paraId="679DCFEF" w14:textId="401598C5" w:rsidR="00AD7A54" w:rsidRDefault="00AD7A54">
      <w:pPr>
        <w:pStyle w:val="Sumrio3"/>
        <w:tabs>
          <w:tab w:val="left" w:pos="754"/>
          <w:tab w:val="right" w:leader="dot" w:pos="9062"/>
        </w:tabs>
        <w:rPr>
          <w:rFonts w:asciiTheme="minorHAnsi" w:eastAsiaTheme="minorEastAsia" w:hAnsiTheme="minorHAnsi" w:cstheme="minorBidi"/>
          <w:noProof/>
          <w:sz w:val="22"/>
          <w:szCs w:val="22"/>
        </w:rPr>
      </w:pPr>
      <w:hyperlink w:anchor="_Toc17287491" w:history="1">
        <w:r w:rsidRPr="00EB4ECB">
          <w:rPr>
            <w:rStyle w:val="Hyperlink"/>
            <w:noProof/>
          </w:rPr>
          <w:t>3.1.1</w:t>
        </w:r>
        <w:r>
          <w:rPr>
            <w:rFonts w:asciiTheme="minorHAnsi" w:eastAsiaTheme="minorEastAsia" w:hAnsiTheme="minorHAnsi" w:cstheme="minorBidi"/>
            <w:noProof/>
            <w:sz w:val="22"/>
            <w:szCs w:val="22"/>
          </w:rPr>
          <w:tab/>
        </w:r>
        <w:r w:rsidRPr="00EB4ECB">
          <w:rPr>
            <w:rStyle w:val="Hyperlink"/>
            <w:noProof/>
          </w:rPr>
          <w:t>CANVAS (usar ferramenta)</w:t>
        </w:r>
        <w:r>
          <w:rPr>
            <w:noProof/>
            <w:webHidden/>
          </w:rPr>
          <w:tab/>
        </w:r>
        <w:r>
          <w:rPr>
            <w:noProof/>
            <w:webHidden/>
          </w:rPr>
          <w:fldChar w:fldCharType="begin"/>
        </w:r>
        <w:r>
          <w:rPr>
            <w:noProof/>
            <w:webHidden/>
          </w:rPr>
          <w:instrText xml:space="preserve"> PAGEREF _Toc17287491 \h </w:instrText>
        </w:r>
        <w:r>
          <w:rPr>
            <w:noProof/>
            <w:webHidden/>
          </w:rPr>
        </w:r>
        <w:r>
          <w:rPr>
            <w:noProof/>
            <w:webHidden/>
          </w:rPr>
          <w:fldChar w:fldCharType="separate"/>
        </w:r>
        <w:r>
          <w:rPr>
            <w:noProof/>
            <w:webHidden/>
          </w:rPr>
          <w:t>10</w:t>
        </w:r>
        <w:r>
          <w:rPr>
            <w:noProof/>
            <w:webHidden/>
          </w:rPr>
          <w:fldChar w:fldCharType="end"/>
        </w:r>
      </w:hyperlink>
    </w:p>
    <w:p w14:paraId="2C3F042E" w14:textId="49D369AC"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92" w:history="1">
        <w:r w:rsidRPr="00EB4ECB">
          <w:rPr>
            <w:rStyle w:val="Hyperlink"/>
            <w:noProof/>
          </w:rPr>
          <w:t>3.2</w:t>
        </w:r>
        <w:r>
          <w:rPr>
            <w:rFonts w:asciiTheme="minorHAnsi" w:eastAsiaTheme="minorEastAsia" w:hAnsiTheme="minorHAnsi" w:cstheme="minorBidi"/>
            <w:iCs w:val="0"/>
            <w:noProof/>
            <w:sz w:val="22"/>
            <w:szCs w:val="22"/>
          </w:rPr>
          <w:tab/>
        </w:r>
        <w:r w:rsidRPr="00EB4ECB">
          <w:rPr>
            <w:rStyle w:val="Hyperlink"/>
            <w:noProof/>
          </w:rPr>
          <w:t>Descrição da Aplicação</w:t>
        </w:r>
        <w:r>
          <w:rPr>
            <w:noProof/>
            <w:webHidden/>
          </w:rPr>
          <w:tab/>
        </w:r>
        <w:r>
          <w:rPr>
            <w:noProof/>
            <w:webHidden/>
          </w:rPr>
          <w:fldChar w:fldCharType="begin"/>
        </w:r>
        <w:r>
          <w:rPr>
            <w:noProof/>
            <w:webHidden/>
          </w:rPr>
          <w:instrText xml:space="preserve"> PAGEREF _Toc17287492 \h </w:instrText>
        </w:r>
        <w:r>
          <w:rPr>
            <w:noProof/>
            <w:webHidden/>
          </w:rPr>
        </w:r>
        <w:r>
          <w:rPr>
            <w:noProof/>
            <w:webHidden/>
          </w:rPr>
          <w:fldChar w:fldCharType="separate"/>
        </w:r>
        <w:r>
          <w:rPr>
            <w:noProof/>
            <w:webHidden/>
          </w:rPr>
          <w:t>10</w:t>
        </w:r>
        <w:r>
          <w:rPr>
            <w:noProof/>
            <w:webHidden/>
          </w:rPr>
          <w:fldChar w:fldCharType="end"/>
        </w:r>
      </w:hyperlink>
    </w:p>
    <w:p w14:paraId="089011F6" w14:textId="66D49B42" w:rsidR="00AD7A54" w:rsidRDefault="00AD7A54">
      <w:pPr>
        <w:pStyle w:val="Sumrio3"/>
        <w:tabs>
          <w:tab w:val="left" w:pos="754"/>
          <w:tab w:val="right" w:leader="dot" w:pos="9062"/>
        </w:tabs>
        <w:rPr>
          <w:rFonts w:asciiTheme="minorHAnsi" w:eastAsiaTheme="minorEastAsia" w:hAnsiTheme="minorHAnsi" w:cstheme="minorBidi"/>
          <w:noProof/>
          <w:sz w:val="22"/>
          <w:szCs w:val="22"/>
        </w:rPr>
      </w:pPr>
      <w:hyperlink w:anchor="_Toc17287493" w:history="1">
        <w:r w:rsidRPr="00EB4ECB">
          <w:rPr>
            <w:rStyle w:val="Hyperlink"/>
            <w:noProof/>
          </w:rPr>
          <w:t>3.2.1</w:t>
        </w:r>
        <w:r>
          <w:rPr>
            <w:rFonts w:asciiTheme="minorHAnsi" w:eastAsiaTheme="minorEastAsia" w:hAnsiTheme="minorHAnsi" w:cstheme="minorBidi"/>
            <w:noProof/>
            <w:sz w:val="22"/>
            <w:szCs w:val="22"/>
          </w:rPr>
          <w:tab/>
        </w:r>
        <w:r w:rsidRPr="00EB4ECB">
          <w:rPr>
            <w:rStyle w:val="Hyperlink"/>
            <w:noProof/>
          </w:rPr>
          <w:t>Regras de Negócio (software deve tratar)</w:t>
        </w:r>
        <w:r>
          <w:rPr>
            <w:noProof/>
            <w:webHidden/>
          </w:rPr>
          <w:tab/>
        </w:r>
        <w:r>
          <w:rPr>
            <w:noProof/>
            <w:webHidden/>
          </w:rPr>
          <w:fldChar w:fldCharType="begin"/>
        </w:r>
        <w:r>
          <w:rPr>
            <w:noProof/>
            <w:webHidden/>
          </w:rPr>
          <w:instrText xml:space="preserve"> PAGEREF _Toc17287493 \h </w:instrText>
        </w:r>
        <w:r>
          <w:rPr>
            <w:noProof/>
            <w:webHidden/>
          </w:rPr>
        </w:r>
        <w:r>
          <w:rPr>
            <w:noProof/>
            <w:webHidden/>
          </w:rPr>
          <w:fldChar w:fldCharType="separate"/>
        </w:r>
        <w:r>
          <w:rPr>
            <w:noProof/>
            <w:webHidden/>
          </w:rPr>
          <w:t>10</w:t>
        </w:r>
        <w:r>
          <w:rPr>
            <w:noProof/>
            <w:webHidden/>
          </w:rPr>
          <w:fldChar w:fldCharType="end"/>
        </w:r>
      </w:hyperlink>
    </w:p>
    <w:p w14:paraId="1A0DB527" w14:textId="5660ACB4"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94" w:history="1">
        <w:r w:rsidRPr="00EB4ECB">
          <w:rPr>
            <w:rStyle w:val="Hyperlink"/>
            <w:noProof/>
          </w:rPr>
          <w:t>3.3</w:t>
        </w:r>
        <w:r>
          <w:rPr>
            <w:rFonts w:asciiTheme="minorHAnsi" w:eastAsiaTheme="minorEastAsia" w:hAnsiTheme="minorHAnsi" w:cstheme="minorBidi"/>
            <w:iCs w:val="0"/>
            <w:noProof/>
            <w:sz w:val="22"/>
            <w:szCs w:val="22"/>
          </w:rPr>
          <w:tab/>
        </w:r>
        <w:r w:rsidRPr="00EB4ECB">
          <w:rPr>
            <w:rStyle w:val="Hyperlink"/>
            <w:noProof/>
          </w:rPr>
          <w:t>Modelagem e Especificação de Processos</w:t>
        </w:r>
        <w:r>
          <w:rPr>
            <w:noProof/>
            <w:webHidden/>
          </w:rPr>
          <w:tab/>
        </w:r>
        <w:r>
          <w:rPr>
            <w:noProof/>
            <w:webHidden/>
          </w:rPr>
          <w:fldChar w:fldCharType="begin"/>
        </w:r>
        <w:r>
          <w:rPr>
            <w:noProof/>
            <w:webHidden/>
          </w:rPr>
          <w:instrText xml:space="preserve"> PAGEREF _Toc17287494 \h </w:instrText>
        </w:r>
        <w:r>
          <w:rPr>
            <w:noProof/>
            <w:webHidden/>
          </w:rPr>
        </w:r>
        <w:r>
          <w:rPr>
            <w:noProof/>
            <w:webHidden/>
          </w:rPr>
          <w:fldChar w:fldCharType="separate"/>
        </w:r>
        <w:r>
          <w:rPr>
            <w:noProof/>
            <w:webHidden/>
          </w:rPr>
          <w:t>11</w:t>
        </w:r>
        <w:r>
          <w:rPr>
            <w:noProof/>
            <w:webHidden/>
          </w:rPr>
          <w:fldChar w:fldCharType="end"/>
        </w:r>
      </w:hyperlink>
    </w:p>
    <w:p w14:paraId="1AEB6825" w14:textId="4B17CBCF"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95" w:history="1">
        <w:r w:rsidRPr="00EB4ECB">
          <w:rPr>
            <w:rStyle w:val="Hyperlink"/>
            <w:noProof/>
          </w:rPr>
          <w:t>3.4</w:t>
        </w:r>
        <w:r>
          <w:rPr>
            <w:rFonts w:asciiTheme="minorHAnsi" w:eastAsiaTheme="minorEastAsia" w:hAnsiTheme="minorHAnsi" w:cstheme="minorBidi"/>
            <w:iCs w:val="0"/>
            <w:noProof/>
            <w:sz w:val="22"/>
            <w:szCs w:val="22"/>
          </w:rPr>
          <w:tab/>
        </w:r>
        <w:r w:rsidRPr="00EB4ECB">
          <w:rPr>
            <w:rStyle w:val="Hyperlink"/>
            <w:noProof/>
          </w:rPr>
          <w:t>Protótipo Não-Funcional</w:t>
        </w:r>
        <w:r>
          <w:rPr>
            <w:noProof/>
            <w:webHidden/>
          </w:rPr>
          <w:tab/>
        </w:r>
        <w:r>
          <w:rPr>
            <w:noProof/>
            <w:webHidden/>
          </w:rPr>
          <w:fldChar w:fldCharType="begin"/>
        </w:r>
        <w:r>
          <w:rPr>
            <w:noProof/>
            <w:webHidden/>
          </w:rPr>
          <w:instrText xml:space="preserve"> PAGEREF _Toc17287495 \h </w:instrText>
        </w:r>
        <w:r>
          <w:rPr>
            <w:noProof/>
            <w:webHidden/>
          </w:rPr>
        </w:r>
        <w:r>
          <w:rPr>
            <w:noProof/>
            <w:webHidden/>
          </w:rPr>
          <w:fldChar w:fldCharType="separate"/>
        </w:r>
        <w:r>
          <w:rPr>
            <w:noProof/>
            <w:webHidden/>
          </w:rPr>
          <w:t>11</w:t>
        </w:r>
        <w:r>
          <w:rPr>
            <w:noProof/>
            <w:webHidden/>
          </w:rPr>
          <w:fldChar w:fldCharType="end"/>
        </w:r>
      </w:hyperlink>
    </w:p>
    <w:p w14:paraId="54071826" w14:textId="1F14E9EC" w:rsidR="00AD7A54" w:rsidRDefault="00AD7A54">
      <w:pPr>
        <w:pStyle w:val="Sumrio1"/>
        <w:rPr>
          <w:rFonts w:asciiTheme="minorHAnsi" w:eastAsiaTheme="minorEastAsia" w:hAnsiTheme="minorHAnsi" w:cstheme="minorBidi"/>
          <w:bCs w:val="0"/>
          <w:noProof/>
          <w:sz w:val="22"/>
          <w:szCs w:val="22"/>
        </w:rPr>
      </w:pPr>
      <w:hyperlink w:anchor="_Toc17287496" w:history="1">
        <w:r w:rsidRPr="00EB4ECB">
          <w:rPr>
            <w:rStyle w:val="Hyperlink"/>
            <w:noProof/>
          </w:rPr>
          <w:t>4</w:t>
        </w:r>
        <w:r>
          <w:rPr>
            <w:rFonts w:asciiTheme="minorHAnsi" w:eastAsiaTheme="minorEastAsia" w:hAnsiTheme="minorHAnsi" w:cstheme="minorBidi"/>
            <w:bCs w:val="0"/>
            <w:noProof/>
            <w:sz w:val="22"/>
            <w:szCs w:val="22"/>
          </w:rPr>
          <w:tab/>
        </w:r>
        <w:r w:rsidRPr="00EB4ECB">
          <w:rPr>
            <w:rStyle w:val="Hyperlink"/>
            <w:noProof/>
          </w:rPr>
          <w:t>DISCUSSÃO E RESULTADOS</w:t>
        </w:r>
        <w:r>
          <w:rPr>
            <w:noProof/>
            <w:webHidden/>
          </w:rPr>
          <w:tab/>
        </w:r>
        <w:r>
          <w:rPr>
            <w:noProof/>
            <w:webHidden/>
          </w:rPr>
          <w:fldChar w:fldCharType="begin"/>
        </w:r>
        <w:r>
          <w:rPr>
            <w:noProof/>
            <w:webHidden/>
          </w:rPr>
          <w:instrText xml:space="preserve"> PAGEREF _Toc17287496 \h </w:instrText>
        </w:r>
        <w:r>
          <w:rPr>
            <w:noProof/>
            <w:webHidden/>
          </w:rPr>
        </w:r>
        <w:r>
          <w:rPr>
            <w:noProof/>
            <w:webHidden/>
          </w:rPr>
          <w:fldChar w:fldCharType="separate"/>
        </w:r>
        <w:r>
          <w:rPr>
            <w:noProof/>
            <w:webHidden/>
          </w:rPr>
          <w:t>12</w:t>
        </w:r>
        <w:r>
          <w:rPr>
            <w:noProof/>
            <w:webHidden/>
          </w:rPr>
          <w:fldChar w:fldCharType="end"/>
        </w:r>
      </w:hyperlink>
    </w:p>
    <w:p w14:paraId="2F36594D" w14:textId="7CDEB1F3" w:rsidR="00AD7A54" w:rsidRDefault="00AD7A54">
      <w:pPr>
        <w:pStyle w:val="Sumrio2"/>
        <w:tabs>
          <w:tab w:val="left" w:pos="554"/>
          <w:tab w:val="right" w:leader="dot" w:pos="9062"/>
        </w:tabs>
        <w:rPr>
          <w:rFonts w:asciiTheme="minorHAnsi" w:eastAsiaTheme="minorEastAsia" w:hAnsiTheme="minorHAnsi" w:cstheme="minorBidi"/>
          <w:iCs w:val="0"/>
          <w:noProof/>
          <w:sz w:val="22"/>
          <w:szCs w:val="22"/>
        </w:rPr>
      </w:pPr>
      <w:hyperlink w:anchor="_Toc17287497" w:history="1">
        <w:r w:rsidRPr="00EB4ECB">
          <w:rPr>
            <w:rStyle w:val="Hyperlink"/>
            <w:noProof/>
          </w:rPr>
          <w:t>4.1</w:t>
        </w:r>
        <w:r>
          <w:rPr>
            <w:rFonts w:asciiTheme="minorHAnsi" w:eastAsiaTheme="minorEastAsia" w:hAnsiTheme="minorHAnsi" w:cstheme="minorBidi"/>
            <w:iCs w:val="0"/>
            <w:noProof/>
            <w:sz w:val="22"/>
            <w:szCs w:val="22"/>
          </w:rPr>
          <w:tab/>
        </w:r>
        <w:r w:rsidRPr="00EB4ECB">
          <w:rPr>
            <w:rStyle w:val="Hyperlink"/>
            <w:noProof/>
          </w:rPr>
          <w:t>Seção Secundária</w:t>
        </w:r>
        <w:r>
          <w:rPr>
            <w:noProof/>
            <w:webHidden/>
          </w:rPr>
          <w:tab/>
        </w:r>
        <w:r>
          <w:rPr>
            <w:noProof/>
            <w:webHidden/>
          </w:rPr>
          <w:fldChar w:fldCharType="begin"/>
        </w:r>
        <w:r>
          <w:rPr>
            <w:noProof/>
            <w:webHidden/>
          </w:rPr>
          <w:instrText xml:space="preserve"> PAGEREF _Toc17287497 \h </w:instrText>
        </w:r>
        <w:r>
          <w:rPr>
            <w:noProof/>
            <w:webHidden/>
          </w:rPr>
        </w:r>
        <w:r>
          <w:rPr>
            <w:noProof/>
            <w:webHidden/>
          </w:rPr>
          <w:fldChar w:fldCharType="separate"/>
        </w:r>
        <w:r>
          <w:rPr>
            <w:noProof/>
            <w:webHidden/>
          </w:rPr>
          <w:t>12</w:t>
        </w:r>
        <w:r>
          <w:rPr>
            <w:noProof/>
            <w:webHidden/>
          </w:rPr>
          <w:fldChar w:fldCharType="end"/>
        </w:r>
      </w:hyperlink>
    </w:p>
    <w:p w14:paraId="530C9D3D" w14:textId="71881B1A" w:rsidR="00AD7A54" w:rsidRDefault="00AD7A54">
      <w:pPr>
        <w:pStyle w:val="Sumrio3"/>
        <w:tabs>
          <w:tab w:val="left" w:pos="754"/>
          <w:tab w:val="right" w:leader="dot" w:pos="9062"/>
        </w:tabs>
        <w:rPr>
          <w:rFonts w:asciiTheme="minorHAnsi" w:eastAsiaTheme="minorEastAsia" w:hAnsiTheme="minorHAnsi" w:cstheme="minorBidi"/>
          <w:noProof/>
          <w:sz w:val="22"/>
          <w:szCs w:val="22"/>
        </w:rPr>
      </w:pPr>
      <w:hyperlink w:anchor="_Toc17287498" w:history="1">
        <w:r w:rsidRPr="00EB4ECB">
          <w:rPr>
            <w:rStyle w:val="Hyperlink"/>
            <w:noProof/>
          </w:rPr>
          <w:t>4.1.1</w:t>
        </w:r>
        <w:r>
          <w:rPr>
            <w:rFonts w:asciiTheme="minorHAnsi" w:eastAsiaTheme="minorEastAsia" w:hAnsiTheme="minorHAnsi" w:cstheme="minorBidi"/>
            <w:noProof/>
            <w:sz w:val="22"/>
            <w:szCs w:val="22"/>
          </w:rPr>
          <w:tab/>
        </w:r>
        <w:r w:rsidRPr="00EB4ECB">
          <w:rPr>
            <w:rStyle w:val="Hyperlink"/>
            <w:noProof/>
          </w:rPr>
          <w:t>Seção Terciária</w:t>
        </w:r>
        <w:r>
          <w:rPr>
            <w:noProof/>
            <w:webHidden/>
          </w:rPr>
          <w:tab/>
        </w:r>
        <w:r>
          <w:rPr>
            <w:noProof/>
            <w:webHidden/>
          </w:rPr>
          <w:fldChar w:fldCharType="begin"/>
        </w:r>
        <w:r>
          <w:rPr>
            <w:noProof/>
            <w:webHidden/>
          </w:rPr>
          <w:instrText xml:space="preserve"> PAGEREF _Toc17287498 \h </w:instrText>
        </w:r>
        <w:r>
          <w:rPr>
            <w:noProof/>
            <w:webHidden/>
          </w:rPr>
        </w:r>
        <w:r>
          <w:rPr>
            <w:noProof/>
            <w:webHidden/>
          </w:rPr>
          <w:fldChar w:fldCharType="separate"/>
        </w:r>
        <w:r>
          <w:rPr>
            <w:noProof/>
            <w:webHidden/>
          </w:rPr>
          <w:t>12</w:t>
        </w:r>
        <w:r>
          <w:rPr>
            <w:noProof/>
            <w:webHidden/>
          </w:rPr>
          <w:fldChar w:fldCharType="end"/>
        </w:r>
      </w:hyperlink>
    </w:p>
    <w:p w14:paraId="25F904D4" w14:textId="7F63A6DB" w:rsidR="00AD7A54" w:rsidRDefault="00AD7A54">
      <w:pPr>
        <w:pStyle w:val="Sumrio1"/>
        <w:rPr>
          <w:rFonts w:asciiTheme="minorHAnsi" w:eastAsiaTheme="minorEastAsia" w:hAnsiTheme="minorHAnsi" w:cstheme="minorBidi"/>
          <w:bCs w:val="0"/>
          <w:noProof/>
          <w:sz w:val="22"/>
          <w:szCs w:val="22"/>
        </w:rPr>
      </w:pPr>
      <w:hyperlink w:anchor="_Toc17287499" w:history="1">
        <w:r w:rsidRPr="00EB4ECB">
          <w:rPr>
            <w:rStyle w:val="Hyperlink"/>
            <w:noProof/>
          </w:rPr>
          <w:t>5</w:t>
        </w:r>
        <w:r>
          <w:rPr>
            <w:rFonts w:asciiTheme="minorHAnsi" w:eastAsiaTheme="minorEastAsia" w:hAnsiTheme="minorHAnsi" w:cstheme="minorBidi"/>
            <w:bCs w:val="0"/>
            <w:noProof/>
            <w:sz w:val="22"/>
            <w:szCs w:val="22"/>
          </w:rPr>
          <w:tab/>
        </w:r>
        <w:r w:rsidRPr="00EB4ECB">
          <w:rPr>
            <w:rStyle w:val="Hyperlink"/>
            <w:noProof/>
          </w:rPr>
          <w:t>CONSIDERAÇÕES FINAIS</w:t>
        </w:r>
        <w:r>
          <w:rPr>
            <w:noProof/>
            <w:webHidden/>
          </w:rPr>
          <w:tab/>
        </w:r>
        <w:r>
          <w:rPr>
            <w:noProof/>
            <w:webHidden/>
          </w:rPr>
          <w:fldChar w:fldCharType="begin"/>
        </w:r>
        <w:r>
          <w:rPr>
            <w:noProof/>
            <w:webHidden/>
          </w:rPr>
          <w:instrText xml:space="preserve"> PAGEREF _Toc17287499 \h </w:instrText>
        </w:r>
        <w:r>
          <w:rPr>
            <w:noProof/>
            <w:webHidden/>
          </w:rPr>
        </w:r>
        <w:r>
          <w:rPr>
            <w:noProof/>
            <w:webHidden/>
          </w:rPr>
          <w:fldChar w:fldCharType="separate"/>
        </w:r>
        <w:r>
          <w:rPr>
            <w:noProof/>
            <w:webHidden/>
          </w:rPr>
          <w:t>13</w:t>
        </w:r>
        <w:r>
          <w:rPr>
            <w:noProof/>
            <w:webHidden/>
          </w:rPr>
          <w:fldChar w:fldCharType="end"/>
        </w:r>
      </w:hyperlink>
    </w:p>
    <w:p w14:paraId="5D3B006C" w14:textId="0A87B592" w:rsidR="00AD7A54" w:rsidRDefault="00AD7A54">
      <w:pPr>
        <w:pStyle w:val="Sumrio1"/>
        <w:rPr>
          <w:rFonts w:asciiTheme="minorHAnsi" w:eastAsiaTheme="minorEastAsia" w:hAnsiTheme="minorHAnsi" w:cstheme="minorBidi"/>
          <w:bCs w:val="0"/>
          <w:noProof/>
          <w:sz w:val="22"/>
          <w:szCs w:val="22"/>
        </w:rPr>
      </w:pPr>
      <w:hyperlink w:anchor="_Toc17287500" w:history="1">
        <w:r w:rsidRPr="00EB4ECB">
          <w:rPr>
            <w:rStyle w:val="Hyperlink"/>
            <w:noProof/>
          </w:rPr>
          <w:t>REFERÊNCIAS</w:t>
        </w:r>
        <w:r>
          <w:rPr>
            <w:noProof/>
            <w:webHidden/>
          </w:rPr>
          <w:tab/>
        </w:r>
        <w:r>
          <w:rPr>
            <w:noProof/>
            <w:webHidden/>
          </w:rPr>
          <w:fldChar w:fldCharType="begin"/>
        </w:r>
        <w:r>
          <w:rPr>
            <w:noProof/>
            <w:webHidden/>
          </w:rPr>
          <w:instrText xml:space="preserve"> PAGEREF _Toc17287500 \h </w:instrText>
        </w:r>
        <w:r>
          <w:rPr>
            <w:noProof/>
            <w:webHidden/>
          </w:rPr>
        </w:r>
        <w:r>
          <w:rPr>
            <w:noProof/>
            <w:webHidden/>
          </w:rPr>
          <w:fldChar w:fldCharType="separate"/>
        </w:r>
        <w:r>
          <w:rPr>
            <w:noProof/>
            <w:webHidden/>
          </w:rPr>
          <w:t>14</w:t>
        </w:r>
        <w:r>
          <w:rPr>
            <w:noProof/>
            <w:webHidden/>
          </w:rPr>
          <w:fldChar w:fldCharType="end"/>
        </w:r>
      </w:hyperlink>
    </w:p>
    <w:p w14:paraId="3B8C0D0C" w14:textId="7F25E675" w:rsidR="00AD7A54" w:rsidRDefault="00AD7A54">
      <w:pPr>
        <w:pStyle w:val="Sumrio1"/>
        <w:rPr>
          <w:rFonts w:asciiTheme="minorHAnsi" w:eastAsiaTheme="minorEastAsia" w:hAnsiTheme="minorHAnsi" w:cstheme="minorBidi"/>
          <w:bCs w:val="0"/>
          <w:noProof/>
          <w:sz w:val="22"/>
          <w:szCs w:val="22"/>
        </w:rPr>
      </w:pPr>
      <w:hyperlink w:anchor="_Toc17287501" w:history="1">
        <w:r w:rsidRPr="00EB4ECB">
          <w:rPr>
            <w:rStyle w:val="Hyperlink"/>
            <w:noProof/>
          </w:rPr>
          <w:t>GLOSSÁRIO</w:t>
        </w:r>
        <w:r>
          <w:rPr>
            <w:noProof/>
            <w:webHidden/>
          </w:rPr>
          <w:tab/>
        </w:r>
        <w:r>
          <w:rPr>
            <w:noProof/>
            <w:webHidden/>
          </w:rPr>
          <w:fldChar w:fldCharType="begin"/>
        </w:r>
        <w:r>
          <w:rPr>
            <w:noProof/>
            <w:webHidden/>
          </w:rPr>
          <w:instrText xml:space="preserve"> PAGEREF _Toc17287501 \h </w:instrText>
        </w:r>
        <w:r>
          <w:rPr>
            <w:noProof/>
            <w:webHidden/>
          </w:rPr>
        </w:r>
        <w:r>
          <w:rPr>
            <w:noProof/>
            <w:webHidden/>
          </w:rPr>
          <w:fldChar w:fldCharType="separate"/>
        </w:r>
        <w:r>
          <w:rPr>
            <w:noProof/>
            <w:webHidden/>
          </w:rPr>
          <w:t>15</w:t>
        </w:r>
        <w:r>
          <w:rPr>
            <w:noProof/>
            <w:webHidden/>
          </w:rPr>
          <w:fldChar w:fldCharType="end"/>
        </w:r>
      </w:hyperlink>
    </w:p>
    <w:p w14:paraId="06DD48B9" w14:textId="7251985B" w:rsidR="00AD7A54" w:rsidRDefault="00AD7A54">
      <w:pPr>
        <w:pStyle w:val="Sumrio1"/>
        <w:rPr>
          <w:rFonts w:asciiTheme="minorHAnsi" w:eastAsiaTheme="minorEastAsia" w:hAnsiTheme="minorHAnsi" w:cstheme="minorBidi"/>
          <w:bCs w:val="0"/>
          <w:noProof/>
          <w:sz w:val="22"/>
          <w:szCs w:val="22"/>
        </w:rPr>
      </w:pPr>
      <w:hyperlink w:anchor="_Toc17287502" w:history="1">
        <w:r w:rsidRPr="00EB4ECB">
          <w:rPr>
            <w:rStyle w:val="Hyperlink"/>
            <w:noProof/>
          </w:rPr>
          <w:t>APÊNDICE A - nomexxx</w:t>
        </w:r>
        <w:r>
          <w:rPr>
            <w:noProof/>
            <w:webHidden/>
          </w:rPr>
          <w:tab/>
        </w:r>
        <w:r>
          <w:rPr>
            <w:noProof/>
            <w:webHidden/>
          </w:rPr>
          <w:fldChar w:fldCharType="begin"/>
        </w:r>
        <w:r>
          <w:rPr>
            <w:noProof/>
            <w:webHidden/>
          </w:rPr>
          <w:instrText xml:space="preserve"> PAGEREF _Toc17287502 \h </w:instrText>
        </w:r>
        <w:r>
          <w:rPr>
            <w:noProof/>
            <w:webHidden/>
          </w:rPr>
        </w:r>
        <w:r>
          <w:rPr>
            <w:noProof/>
            <w:webHidden/>
          </w:rPr>
          <w:fldChar w:fldCharType="separate"/>
        </w:r>
        <w:r>
          <w:rPr>
            <w:noProof/>
            <w:webHidden/>
          </w:rPr>
          <w:t>16</w:t>
        </w:r>
        <w:r>
          <w:rPr>
            <w:noProof/>
            <w:webHidden/>
          </w:rPr>
          <w:fldChar w:fldCharType="end"/>
        </w:r>
      </w:hyperlink>
    </w:p>
    <w:p w14:paraId="723B9FFF" w14:textId="1C05AB1A" w:rsidR="00AD7A54" w:rsidRDefault="00AD7A54">
      <w:pPr>
        <w:pStyle w:val="Sumrio1"/>
        <w:rPr>
          <w:rFonts w:asciiTheme="minorHAnsi" w:eastAsiaTheme="minorEastAsia" w:hAnsiTheme="minorHAnsi" w:cstheme="minorBidi"/>
          <w:bCs w:val="0"/>
          <w:noProof/>
          <w:sz w:val="22"/>
          <w:szCs w:val="22"/>
        </w:rPr>
      </w:pPr>
      <w:hyperlink w:anchor="_Toc17287503" w:history="1">
        <w:r w:rsidRPr="00EB4ECB">
          <w:rPr>
            <w:rStyle w:val="Hyperlink"/>
            <w:noProof/>
          </w:rPr>
          <w:t>ANEXO A - nomexxx</w:t>
        </w:r>
        <w:r>
          <w:rPr>
            <w:noProof/>
            <w:webHidden/>
          </w:rPr>
          <w:tab/>
        </w:r>
        <w:r>
          <w:rPr>
            <w:noProof/>
            <w:webHidden/>
          </w:rPr>
          <w:fldChar w:fldCharType="begin"/>
        </w:r>
        <w:r>
          <w:rPr>
            <w:noProof/>
            <w:webHidden/>
          </w:rPr>
          <w:instrText xml:space="preserve"> PAGEREF _Toc17287503 \h </w:instrText>
        </w:r>
        <w:r>
          <w:rPr>
            <w:noProof/>
            <w:webHidden/>
          </w:rPr>
        </w:r>
        <w:r>
          <w:rPr>
            <w:noProof/>
            <w:webHidden/>
          </w:rPr>
          <w:fldChar w:fldCharType="separate"/>
        </w:r>
        <w:r>
          <w:rPr>
            <w:noProof/>
            <w:webHidden/>
          </w:rPr>
          <w:t>17</w:t>
        </w:r>
        <w:r>
          <w:rPr>
            <w:noProof/>
            <w:webHidden/>
          </w:rPr>
          <w:fldChar w:fldCharType="end"/>
        </w:r>
      </w:hyperlink>
    </w:p>
    <w:p w14:paraId="5C6B9286" w14:textId="17A7963C" w:rsidR="0006628F" w:rsidRDefault="008C63B7" w:rsidP="0006628F">
      <w:r>
        <w:rPr>
          <w:rFonts w:cstheme="minorHAnsi"/>
          <w:szCs w:val="20"/>
        </w:rPr>
        <w:fldChar w:fldCharType="end"/>
      </w:r>
    </w:p>
    <w:p w14:paraId="25E0FCB7" w14:textId="77777777" w:rsidR="0006628F" w:rsidRDefault="0006628F" w:rsidP="0006628F">
      <w:pPr>
        <w:sectPr w:rsidR="0006628F" w:rsidSect="00902E08">
          <w:headerReference w:type="default" r:id="rId8"/>
          <w:footerReference w:type="default" r:id="rId9"/>
          <w:pgSz w:w="11907" w:h="16840" w:code="9"/>
          <w:pgMar w:top="1134" w:right="1134" w:bottom="1134" w:left="1701" w:header="709" w:footer="709" w:gutter="0"/>
          <w:cols w:space="708"/>
          <w:docGrid w:linePitch="360"/>
        </w:sectPr>
      </w:pPr>
    </w:p>
    <w:p w14:paraId="434BD0BF" w14:textId="77777777" w:rsidR="005515EB" w:rsidRDefault="005515EB" w:rsidP="005515EB">
      <w:pPr>
        <w:rPr>
          <w:color w:val="FF0000"/>
          <w:sz w:val="16"/>
        </w:rPr>
      </w:pPr>
      <w:r>
        <w:rPr>
          <w:color w:val="FF0000"/>
          <w:sz w:val="16"/>
        </w:rPr>
        <w:lastRenderedPageBreak/>
        <w:t xml:space="preserve">Daqui para frente deve haver </w:t>
      </w:r>
      <w:r w:rsidR="00247AE9">
        <w:rPr>
          <w:color w:val="FF0000"/>
          <w:sz w:val="16"/>
        </w:rPr>
        <w:t>4</w:t>
      </w:r>
      <w:r>
        <w:rPr>
          <w:color w:val="FF0000"/>
          <w:sz w:val="16"/>
        </w:rPr>
        <w:t xml:space="preserve"> seções primárias: Introdução, </w:t>
      </w:r>
      <w:r w:rsidR="00247AE9">
        <w:rPr>
          <w:color w:val="FF0000"/>
          <w:sz w:val="16"/>
        </w:rPr>
        <w:t>Revisão da Literatura, Discussão e Resultados,</w:t>
      </w:r>
      <w:r>
        <w:rPr>
          <w:color w:val="FF0000"/>
          <w:sz w:val="16"/>
        </w:rPr>
        <w:t xml:space="preserve"> e Considerações </w:t>
      </w:r>
      <w:r w:rsidR="00347944">
        <w:rPr>
          <w:color w:val="FF0000"/>
          <w:sz w:val="16"/>
        </w:rPr>
        <w:t>F</w:t>
      </w:r>
      <w:r>
        <w:rPr>
          <w:color w:val="FF0000"/>
          <w:sz w:val="16"/>
        </w:rPr>
        <w:t>inais.</w:t>
      </w:r>
    </w:p>
    <w:p w14:paraId="4E94082D" w14:textId="77777777" w:rsidR="009F62F6" w:rsidRPr="007C53FB" w:rsidRDefault="009F62F6" w:rsidP="00054AAC">
      <w:pPr>
        <w:rPr>
          <w:b/>
          <w:color w:val="FF0000"/>
          <w:sz w:val="16"/>
        </w:rPr>
      </w:pPr>
      <w:r w:rsidRPr="007C53FB">
        <w:rPr>
          <w:b/>
          <w:color w:val="FF0000"/>
          <w:sz w:val="16"/>
        </w:rPr>
        <w:t>Enquanto escreve seu texto, mantenha</w:t>
      </w:r>
      <w:r w:rsidR="00C73C18" w:rsidRPr="007C53FB">
        <w:rPr>
          <w:b/>
          <w:color w:val="FF0000"/>
          <w:sz w:val="16"/>
        </w:rPr>
        <w:t xml:space="preserve"> sempre</w:t>
      </w:r>
      <w:r w:rsidRPr="007C53FB">
        <w:rPr>
          <w:b/>
          <w:color w:val="FF0000"/>
          <w:sz w:val="16"/>
        </w:rPr>
        <w:t xml:space="preserve"> dispon</w:t>
      </w:r>
      <w:r w:rsidR="004D375B">
        <w:rPr>
          <w:b/>
          <w:color w:val="FF0000"/>
          <w:sz w:val="16"/>
        </w:rPr>
        <w:t>ível para consulta as diretrizes</w:t>
      </w:r>
      <w:r w:rsidRPr="007C53FB">
        <w:rPr>
          <w:b/>
          <w:color w:val="FF0000"/>
          <w:sz w:val="16"/>
        </w:rPr>
        <w:t>.</w:t>
      </w:r>
    </w:p>
    <w:p w14:paraId="200A898E" w14:textId="77777777" w:rsidR="009F62F6" w:rsidRPr="005515EB" w:rsidRDefault="005B3567" w:rsidP="00054AAC">
      <w:pPr>
        <w:rPr>
          <w:color w:val="FF0000"/>
          <w:sz w:val="16"/>
        </w:rPr>
      </w:pPr>
      <w:r>
        <w:rPr>
          <w:color w:val="FF0000"/>
          <w:sz w:val="16"/>
        </w:rPr>
        <w:t>Comece</w:t>
      </w:r>
      <w:r w:rsidR="009F62F6">
        <w:rPr>
          <w:color w:val="FF0000"/>
          <w:sz w:val="16"/>
        </w:rPr>
        <w:t xml:space="preserve"> a seção</w:t>
      </w:r>
      <w:r w:rsidR="00C73C18">
        <w:rPr>
          <w:color w:val="FF0000"/>
          <w:sz w:val="16"/>
        </w:rPr>
        <w:t xml:space="preserve"> primária</w:t>
      </w:r>
      <w:r w:rsidR="009F62F6">
        <w:rPr>
          <w:color w:val="FF0000"/>
          <w:sz w:val="16"/>
        </w:rPr>
        <w:t xml:space="preserve"> 1 INTRODUÇÃO na primeira linha desta página.</w:t>
      </w:r>
    </w:p>
    <w:p w14:paraId="4F4BD2F1" w14:textId="77777777" w:rsidR="005515EB" w:rsidRDefault="005515EB" w:rsidP="005515EB">
      <w:pPr>
        <w:pStyle w:val="Ttulo1"/>
        <w:rPr>
          <w:caps w:val="0"/>
        </w:rPr>
      </w:pPr>
      <w:bookmarkStart w:id="1" w:name="_Toc17287482"/>
      <w:r>
        <w:rPr>
          <w:caps w:val="0"/>
        </w:rPr>
        <w:t>INTRODUÇÃO</w:t>
      </w:r>
      <w:bookmarkEnd w:id="1"/>
    </w:p>
    <w:p w14:paraId="2AE856E5" w14:textId="77777777" w:rsidR="00800807" w:rsidRDefault="00800807" w:rsidP="0006628F">
      <w:pPr>
        <w:rPr>
          <w:color w:val="FF0000"/>
          <w:sz w:val="16"/>
        </w:rPr>
      </w:pPr>
      <w:r>
        <w:rPr>
          <w:color w:val="FF0000"/>
          <w:sz w:val="16"/>
        </w:rPr>
        <w:t>O título acima</w:t>
      </w:r>
      <w:r w:rsidR="00276654">
        <w:rPr>
          <w:color w:val="FF0000"/>
          <w:sz w:val="16"/>
        </w:rPr>
        <w:t xml:space="preserve"> é uma seção primária e</w:t>
      </w:r>
      <w:r>
        <w:rPr>
          <w:color w:val="FF0000"/>
          <w:sz w:val="16"/>
        </w:rPr>
        <w:t xml:space="preserve"> é do tipo Título 1 no estilo do Word. </w:t>
      </w:r>
      <w:r w:rsidRPr="00800807">
        <w:rPr>
          <w:b/>
          <w:color w:val="FF0000"/>
          <w:sz w:val="16"/>
        </w:rPr>
        <w:t>NOTA</w:t>
      </w:r>
      <w:r>
        <w:rPr>
          <w:color w:val="FF0000"/>
          <w:sz w:val="16"/>
        </w:rPr>
        <w:t>: para que o Sumário seja automático, tem que usar o estilo de títulos do Word</w:t>
      </w:r>
      <w:r w:rsidR="00347944">
        <w:rPr>
          <w:color w:val="FF0000"/>
          <w:sz w:val="16"/>
        </w:rPr>
        <w:t xml:space="preserve"> – TÍTULO 1</w:t>
      </w:r>
      <w:r>
        <w:rPr>
          <w:color w:val="FF0000"/>
          <w:sz w:val="16"/>
        </w:rPr>
        <w:t>.</w:t>
      </w:r>
    </w:p>
    <w:p w14:paraId="2E5A65E3" w14:textId="77777777" w:rsidR="00247AE9" w:rsidRDefault="00247AE9" w:rsidP="00247AE9">
      <w:pPr>
        <w:rPr>
          <w:color w:val="FF0000"/>
          <w:sz w:val="16"/>
        </w:rPr>
      </w:pPr>
      <w:r w:rsidRPr="00367E3F">
        <w:rPr>
          <w:color w:val="FF0000"/>
          <w:sz w:val="16"/>
        </w:rPr>
        <w:t xml:space="preserve">Preencha com texto a partir da próxima linha. NÃO DEIXE </w:t>
      </w:r>
      <w:r>
        <w:rPr>
          <w:color w:val="FF0000"/>
          <w:sz w:val="16"/>
        </w:rPr>
        <w:t xml:space="preserve">ESTA SEÇÃO PRIMÁRIA </w:t>
      </w:r>
      <w:r w:rsidRPr="00367E3F">
        <w:rPr>
          <w:color w:val="FF0000"/>
          <w:sz w:val="16"/>
        </w:rPr>
        <w:t>SEM TEXTO</w:t>
      </w:r>
      <w:r>
        <w:rPr>
          <w:color w:val="FF0000"/>
          <w:sz w:val="16"/>
        </w:rPr>
        <w:t xml:space="preserve">. Aqui deve ser descrita a </w:t>
      </w:r>
      <w:r w:rsidRPr="00253C51">
        <w:rPr>
          <w:b/>
          <w:bCs/>
          <w:color w:val="FF0000"/>
          <w:sz w:val="16"/>
        </w:rPr>
        <w:t>INTRODUÇÃO</w:t>
      </w:r>
      <w:r>
        <w:rPr>
          <w:color w:val="FF0000"/>
          <w:sz w:val="16"/>
        </w:rPr>
        <w:t xml:space="preserve"> para situar o leitor sobre uma visão geral sobre o tema do seu trabalho.</w:t>
      </w:r>
    </w:p>
    <w:p w14:paraId="5D036F02" w14:textId="77777777" w:rsidR="00247AE9" w:rsidRDefault="00247AE9" w:rsidP="0006628F">
      <w:pPr>
        <w:rPr>
          <w:color w:val="FF0000"/>
          <w:sz w:val="16"/>
        </w:rPr>
      </w:pPr>
    </w:p>
    <w:p w14:paraId="67C68CBF" w14:textId="77777777" w:rsidR="00115F75" w:rsidRDefault="00276654" w:rsidP="00276654">
      <w:pPr>
        <w:rPr>
          <w:color w:val="FF0000"/>
          <w:sz w:val="16"/>
        </w:rPr>
      </w:pPr>
      <w:r w:rsidRPr="00276654">
        <w:rPr>
          <w:color w:val="FF0000"/>
          <w:sz w:val="16"/>
        </w:rPr>
        <w:t>Na</w:t>
      </w:r>
      <w:r>
        <w:rPr>
          <w:color w:val="FF0000"/>
          <w:sz w:val="16"/>
        </w:rPr>
        <w:t xml:space="preserve"> seção</w:t>
      </w:r>
      <w:r w:rsidRPr="00276654">
        <w:rPr>
          <w:color w:val="FF0000"/>
          <w:sz w:val="16"/>
        </w:rPr>
        <w:t xml:space="preserve"> introdução</w:t>
      </w:r>
      <w:r>
        <w:rPr>
          <w:color w:val="FF0000"/>
          <w:sz w:val="16"/>
        </w:rPr>
        <w:t>, e demais subseções da introdução,</w:t>
      </w:r>
      <w:r w:rsidR="00115F75">
        <w:rPr>
          <w:color w:val="FF0000"/>
          <w:sz w:val="16"/>
        </w:rPr>
        <w:t xml:space="preserve"> deve-se expor:</w:t>
      </w:r>
    </w:p>
    <w:p w14:paraId="4712603D" w14:textId="77777777" w:rsidR="00115F75" w:rsidRDefault="003063B6" w:rsidP="00115F75">
      <w:pPr>
        <w:pStyle w:val="PargrafodaLista"/>
        <w:numPr>
          <w:ilvl w:val="0"/>
          <w:numId w:val="4"/>
        </w:numPr>
        <w:rPr>
          <w:color w:val="FF0000"/>
          <w:sz w:val="16"/>
        </w:rPr>
      </w:pPr>
      <w:r>
        <w:rPr>
          <w:color w:val="FF0000"/>
          <w:sz w:val="16"/>
        </w:rPr>
        <w:t xml:space="preserve">Apresentação dos </w:t>
      </w:r>
      <w:r w:rsidRPr="003063B6">
        <w:rPr>
          <w:b/>
          <w:color w:val="FF0000"/>
          <w:sz w:val="16"/>
        </w:rPr>
        <w:t>objetivos,</w:t>
      </w:r>
      <w:r w:rsidR="00115F75" w:rsidRPr="003063B6">
        <w:rPr>
          <w:b/>
          <w:color w:val="FF0000"/>
          <w:sz w:val="16"/>
        </w:rPr>
        <w:t xml:space="preserve"> justificativa</w:t>
      </w:r>
      <w:r w:rsidR="00247AE9">
        <w:rPr>
          <w:b/>
          <w:color w:val="FF0000"/>
          <w:sz w:val="16"/>
        </w:rPr>
        <w:t>, hipótese (opcional)</w:t>
      </w:r>
      <w:r w:rsidR="00115F75" w:rsidRPr="003A6BF5">
        <w:rPr>
          <w:color w:val="FF0000"/>
          <w:sz w:val="16"/>
        </w:rPr>
        <w:t>;</w:t>
      </w:r>
    </w:p>
    <w:p w14:paraId="2702F0BC" w14:textId="77777777" w:rsidR="00115F75" w:rsidRDefault="00115F75" w:rsidP="00115F75">
      <w:pPr>
        <w:pStyle w:val="PargrafodaLista"/>
        <w:numPr>
          <w:ilvl w:val="0"/>
          <w:numId w:val="4"/>
        </w:numPr>
        <w:rPr>
          <w:color w:val="FF0000"/>
          <w:sz w:val="16"/>
        </w:rPr>
      </w:pPr>
      <w:r w:rsidRPr="007C53FB">
        <w:rPr>
          <w:b/>
          <w:color w:val="FF0000"/>
          <w:sz w:val="16"/>
        </w:rPr>
        <w:t>Metodologia</w:t>
      </w:r>
      <w:r w:rsidR="00060E99">
        <w:rPr>
          <w:b/>
          <w:color w:val="FF0000"/>
          <w:sz w:val="16"/>
        </w:rPr>
        <w:t xml:space="preserve"> da pesquisa</w:t>
      </w:r>
      <w:r w:rsidRPr="007C53FB">
        <w:rPr>
          <w:b/>
          <w:color w:val="FF0000"/>
          <w:sz w:val="16"/>
        </w:rPr>
        <w:t xml:space="preserve">: abordagem teórico-metodológica adotada e descrição sobre as técnicas de pesquisa utilizadas para </w:t>
      </w:r>
      <w:r w:rsidR="00F058D0" w:rsidRPr="007C53FB">
        <w:rPr>
          <w:b/>
          <w:color w:val="FF0000"/>
          <w:sz w:val="16"/>
        </w:rPr>
        <w:t>obtenção e tratamento dos dados</w:t>
      </w:r>
      <w:r w:rsidR="00F058D0">
        <w:rPr>
          <w:color w:val="FF0000"/>
          <w:sz w:val="16"/>
        </w:rPr>
        <w:t>.</w:t>
      </w:r>
    </w:p>
    <w:p w14:paraId="36DA1757" w14:textId="77777777" w:rsidR="00247AE9" w:rsidRPr="00247AE9" w:rsidRDefault="00247AE9" w:rsidP="00115F75">
      <w:pPr>
        <w:pStyle w:val="PargrafodaLista"/>
        <w:numPr>
          <w:ilvl w:val="0"/>
          <w:numId w:val="4"/>
        </w:numPr>
        <w:rPr>
          <w:color w:val="FF0000"/>
          <w:sz w:val="16"/>
        </w:rPr>
      </w:pPr>
      <w:r w:rsidRPr="00247AE9">
        <w:rPr>
          <w:color w:val="FF0000"/>
          <w:sz w:val="16"/>
        </w:rPr>
        <w:t>Organização do Trabalho</w:t>
      </w:r>
      <w:r>
        <w:rPr>
          <w:color w:val="FF0000"/>
          <w:sz w:val="16"/>
        </w:rPr>
        <w:t>.</w:t>
      </w:r>
    </w:p>
    <w:p w14:paraId="7CFA6986" w14:textId="77777777" w:rsidR="003B4D33" w:rsidRDefault="002610B3" w:rsidP="00F852C1">
      <w:pPr>
        <w:pStyle w:val="Ttulo2"/>
      </w:pPr>
      <w:bookmarkStart w:id="2" w:name="_Toc17287483"/>
      <w:r>
        <w:t>Objetivos</w:t>
      </w:r>
      <w:bookmarkEnd w:id="2"/>
    </w:p>
    <w:p w14:paraId="2DAF4460" w14:textId="77777777" w:rsidR="00ED18CB" w:rsidRDefault="00800807" w:rsidP="003B4D33">
      <w:pPr>
        <w:rPr>
          <w:color w:val="FF0000"/>
          <w:sz w:val="16"/>
        </w:rPr>
      </w:pPr>
      <w:r>
        <w:rPr>
          <w:color w:val="FF0000"/>
          <w:sz w:val="16"/>
        </w:rPr>
        <w:t xml:space="preserve">O título acima é do tipo Título 2 no estilo do Word. </w:t>
      </w:r>
      <w:r w:rsidRPr="00800807">
        <w:rPr>
          <w:b/>
          <w:color w:val="FF0000"/>
          <w:sz w:val="16"/>
        </w:rPr>
        <w:t>NOTA</w:t>
      </w:r>
      <w:r>
        <w:rPr>
          <w:color w:val="FF0000"/>
          <w:sz w:val="16"/>
        </w:rPr>
        <w:t>: para que o Sumário seja automático, tem que usar o estilo de títulos do Word</w:t>
      </w:r>
      <w:r w:rsidR="00ED18CB">
        <w:rPr>
          <w:color w:val="FF0000"/>
          <w:sz w:val="16"/>
        </w:rPr>
        <w:t xml:space="preserve"> (aqui no caso TÍTULO 2)</w:t>
      </w:r>
      <w:r>
        <w:rPr>
          <w:color w:val="FF0000"/>
          <w:sz w:val="16"/>
        </w:rPr>
        <w:t>.</w:t>
      </w:r>
    </w:p>
    <w:p w14:paraId="37DED2BE" w14:textId="77777777" w:rsidR="00F852C1" w:rsidRDefault="00ED18CB" w:rsidP="003B4D33">
      <w:pPr>
        <w:rPr>
          <w:color w:val="FF0000"/>
          <w:sz w:val="16"/>
        </w:rPr>
      </w:pPr>
      <w:r>
        <w:rPr>
          <w:color w:val="FF0000"/>
          <w:sz w:val="16"/>
        </w:rPr>
        <w:t>Nesta seção</w:t>
      </w:r>
      <w:r w:rsidR="00367E3F" w:rsidRPr="003B4D33">
        <w:rPr>
          <w:color w:val="FF0000"/>
          <w:sz w:val="16"/>
        </w:rPr>
        <w:t xml:space="preserve"> sobreponha com seu título o texto Seção Secundária</w:t>
      </w:r>
      <w:r>
        <w:rPr>
          <w:color w:val="FF0000"/>
          <w:sz w:val="16"/>
        </w:rPr>
        <w:t xml:space="preserve"> (neste caso, OBJETIVOS)</w:t>
      </w:r>
      <w:r w:rsidR="001517AF">
        <w:rPr>
          <w:color w:val="FF0000"/>
          <w:sz w:val="16"/>
        </w:rPr>
        <w:t>.</w:t>
      </w:r>
    </w:p>
    <w:p w14:paraId="7A47A1E1" w14:textId="77777777" w:rsidR="00FE5C7F" w:rsidRDefault="00FE5C7F" w:rsidP="00FE5C7F">
      <w:pPr>
        <w:rPr>
          <w:color w:val="FF0000"/>
          <w:sz w:val="16"/>
        </w:rPr>
      </w:pPr>
      <w:r w:rsidRPr="00367E3F">
        <w:rPr>
          <w:color w:val="FF0000"/>
          <w:sz w:val="16"/>
        </w:rPr>
        <w:t xml:space="preserve">Preencha com texto a partir da próxima linha. NÃO DEIXE </w:t>
      </w:r>
      <w:r>
        <w:rPr>
          <w:color w:val="FF0000"/>
          <w:sz w:val="16"/>
        </w:rPr>
        <w:t xml:space="preserve">A SEÇÃO </w:t>
      </w:r>
      <w:r w:rsidRPr="00367E3F">
        <w:rPr>
          <w:color w:val="FF0000"/>
          <w:sz w:val="16"/>
        </w:rPr>
        <w:t>SEM TEXTO</w:t>
      </w:r>
      <w:r>
        <w:rPr>
          <w:color w:val="FF0000"/>
          <w:sz w:val="16"/>
        </w:rPr>
        <w:t>.</w:t>
      </w:r>
    </w:p>
    <w:p w14:paraId="291A334B" w14:textId="77777777" w:rsidR="00367E3F" w:rsidRDefault="003063B6" w:rsidP="008C63B7">
      <w:r>
        <w:t>Geral:</w:t>
      </w:r>
    </w:p>
    <w:p w14:paraId="6D2E9624" w14:textId="77777777" w:rsidR="003063B6" w:rsidRPr="003063B6" w:rsidRDefault="003063B6" w:rsidP="008C63B7">
      <w:pPr>
        <w:rPr>
          <w:color w:val="FF0000"/>
          <w:sz w:val="16"/>
        </w:rPr>
      </w:pPr>
      <w:r w:rsidRPr="003063B6">
        <w:rPr>
          <w:color w:val="FF0000"/>
          <w:sz w:val="16"/>
        </w:rPr>
        <w:t>1 frase deve focar o objetivo geral da sua proposta.</w:t>
      </w:r>
    </w:p>
    <w:p w14:paraId="2F42D160" w14:textId="77777777" w:rsidR="003063B6" w:rsidRDefault="004D375B" w:rsidP="008C63B7">
      <w:r>
        <w:t xml:space="preserve">Exemplo: </w:t>
      </w:r>
      <w:r>
        <w:rPr>
          <w:sz w:val="23"/>
          <w:szCs w:val="23"/>
        </w:rPr>
        <w:t xml:space="preserve">Analisar o cenário atual e implementar um sistema </w:t>
      </w:r>
      <w:r>
        <w:rPr>
          <w:i/>
          <w:iCs/>
          <w:sz w:val="23"/>
          <w:szCs w:val="23"/>
        </w:rPr>
        <w:t xml:space="preserve">online </w:t>
      </w:r>
      <w:r>
        <w:rPr>
          <w:sz w:val="23"/>
          <w:szCs w:val="23"/>
        </w:rPr>
        <w:t>que atende todo o processo necessário para entrega e avaliação dos trabalhos de graduação dos cursos tecnológicos.</w:t>
      </w:r>
    </w:p>
    <w:p w14:paraId="316711BD" w14:textId="77777777" w:rsidR="003063B6" w:rsidRDefault="003063B6" w:rsidP="008C63B7"/>
    <w:p w14:paraId="5A204C89" w14:textId="77777777" w:rsidR="003063B6" w:rsidRDefault="003063B6" w:rsidP="008C63B7">
      <w:r>
        <w:t>Específicos:</w:t>
      </w:r>
    </w:p>
    <w:p w14:paraId="24250B8C" w14:textId="77777777" w:rsidR="003063B6" w:rsidRPr="003063B6" w:rsidRDefault="003063B6" w:rsidP="008C63B7">
      <w:pPr>
        <w:rPr>
          <w:color w:val="FF0000"/>
          <w:sz w:val="16"/>
        </w:rPr>
      </w:pPr>
      <w:r w:rsidRPr="003063B6">
        <w:rPr>
          <w:color w:val="FF0000"/>
          <w:sz w:val="16"/>
        </w:rPr>
        <w:t>Colocar todos os objetivos específicos que devem ser abordados para que se atinja o objetivo geral.</w:t>
      </w:r>
      <w:r w:rsidR="00ED18CB">
        <w:rPr>
          <w:color w:val="FF0000"/>
          <w:sz w:val="16"/>
        </w:rPr>
        <w:t xml:space="preserve"> Use tópicos.</w:t>
      </w:r>
    </w:p>
    <w:p w14:paraId="3C38C34A" w14:textId="77777777" w:rsidR="003063B6" w:rsidRDefault="004D375B" w:rsidP="008C63B7">
      <w:r>
        <w:t>Exemplo:</w:t>
      </w:r>
    </w:p>
    <w:p w14:paraId="68A8C805" w14:textId="77777777" w:rsidR="004D375B" w:rsidRDefault="004D375B" w:rsidP="004D375B">
      <w:pPr>
        <w:pStyle w:val="Default"/>
        <w:rPr>
          <w:sz w:val="23"/>
          <w:szCs w:val="23"/>
        </w:rPr>
      </w:pPr>
      <w:r>
        <w:rPr>
          <w:sz w:val="23"/>
          <w:szCs w:val="23"/>
        </w:rPr>
        <w:t xml:space="preserve">Como objetivos específicos, temos: </w:t>
      </w:r>
    </w:p>
    <w:p w14:paraId="2E0E555D" w14:textId="77777777" w:rsidR="004D375B" w:rsidRDefault="004D375B" w:rsidP="004D375B">
      <w:pPr>
        <w:pStyle w:val="Default"/>
        <w:rPr>
          <w:sz w:val="23"/>
          <w:szCs w:val="23"/>
        </w:rPr>
      </w:pPr>
    </w:p>
    <w:p w14:paraId="76ED99B0" w14:textId="77777777" w:rsidR="00ED18CB" w:rsidRDefault="004D375B" w:rsidP="00ED18CB">
      <w:pPr>
        <w:pStyle w:val="Default"/>
        <w:numPr>
          <w:ilvl w:val="0"/>
          <w:numId w:val="8"/>
        </w:numPr>
        <w:spacing w:after="174"/>
        <w:jc w:val="both"/>
        <w:rPr>
          <w:sz w:val="23"/>
          <w:szCs w:val="23"/>
        </w:rPr>
      </w:pPr>
      <w:r w:rsidRPr="00ED18CB">
        <w:rPr>
          <w:sz w:val="23"/>
          <w:szCs w:val="23"/>
        </w:rPr>
        <w:t>Maximizar a eficiência dos procedimentos burocráticos necessários durante todo o processo permitindo a geração de documentos;</w:t>
      </w:r>
    </w:p>
    <w:p w14:paraId="142DEB07" w14:textId="77777777" w:rsidR="004D375B" w:rsidRDefault="004D375B" w:rsidP="00ED18CB">
      <w:pPr>
        <w:pStyle w:val="Default"/>
        <w:numPr>
          <w:ilvl w:val="0"/>
          <w:numId w:val="8"/>
        </w:numPr>
        <w:spacing w:after="174"/>
        <w:jc w:val="both"/>
        <w:rPr>
          <w:sz w:val="23"/>
          <w:szCs w:val="23"/>
        </w:rPr>
      </w:pPr>
      <w:r w:rsidRPr="00ED18CB">
        <w:rPr>
          <w:sz w:val="23"/>
          <w:szCs w:val="23"/>
        </w:rPr>
        <w:t>Facilitar a formação do</w:t>
      </w:r>
      <w:r w:rsidR="00ED18CB" w:rsidRPr="00ED18CB">
        <w:rPr>
          <w:sz w:val="23"/>
          <w:szCs w:val="23"/>
        </w:rPr>
        <w:t>s</w:t>
      </w:r>
      <w:r w:rsidRPr="00ED18CB">
        <w:rPr>
          <w:sz w:val="23"/>
          <w:szCs w:val="23"/>
        </w:rPr>
        <w:t xml:space="preserve"> grupo</w:t>
      </w:r>
      <w:r w:rsidR="00ED18CB" w:rsidRPr="00ED18CB">
        <w:rPr>
          <w:sz w:val="23"/>
          <w:szCs w:val="23"/>
        </w:rPr>
        <w:t>s</w:t>
      </w:r>
      <w:r w:rsidRPr="00ED18CB">
        <w:rPr>
          <w:sz w:val="23"/>
          <w:szCs w:val="23"/>
        </w:rPr>
        <w:t xml:space="preserve"> de alunos e escolha do professor orientador;</w:t>
      </w:r>
    </w:p>
    <w:p w14:paraId="409E2936" w14:textId="77777777" w:rsidR="00ED18CB" w:rsidRDefault="004D375B" w:rsidP="00ED18CB">
      <w:pPr>
        <w:pStyle w:val="Default"/>
        <w:numPr>
          <w:ilvl w:val="0"/>
          <w:numId w:val="8"/>
        </w:numPr>
        <w:spacing w:after="174"/>
        <w:jc w:val="both"/>
        <w:rPr>
          <w:sz w:val="23"/>
          <w:szCs w:val="23"/>
        </w:rPr>
      </w:pPr>
      <w:r w:rsidRPr="00ED18CB">
        <w:rPr>
          <w:sz w:val="23"/>
          <w:szCs w:val="23"/>
        </w:rPr>
        <w:t xml:space="preserve">Utilizar tecnologias que tragam melhor usabilidade para os utilizadores do sistema; </w:t>
      </w:r>
    </w:p>
    <w:p w14:paraId="0E9FC2E7" w14:textId="77777777" w:rsidR="00ED18CB" w:rsidRPr="00ED18CB" w:rsidRDefault="004D375B" w:rsidP="00ED18CB">
      <w:pPr>
        <w:pStyle w:val="Default"/>
        <w:numPr>
          <w:ilvl w:val="0"/>
          <w:numId w:val="8"/>
        </w:numPr>
        <w:spacing w:after="174"/>
        <w:jc w:val="both"/>
        <w:rPr>
          <w:sz w:val="23"/>
          <w:szCs w:val="23"/>
        </w:rPr>
      </w:pPr>
      <w:r w:rsidRPr="00ED18CB">
        <w:rPr>
          <w:sz w:val="23"/>
          <w:szCs w:val="23"/>
        </w:rPr>
        <w:t xml:space="preserve">Acompanhar em tempo real o status das solicitações e andamento do projeto, tanto por parte da orientação </w:t>
      </w:r>
      <w:r w:rsidR="00ED18CB" w:rsidRPr="00ED18CB">
        <w:rPr>
          <w:sz w:val="23"/>
          <w:szCs w:val="23"/>
        </w:rPr>
        <w:t>quanto dos integrantes do grupo;</w:t>
      </w:r>
    </w:p>
    <w:p w14:paraId="2204D9EF" w14:textId="77777777" w:rsidR="004D375B" w:rsidRPr="00ED18CB" w:rsidRDefault="00ED18CB" w:rsidP="00ED18CB">
      <w:pPr>
        <w:pStyle w:val="Default"/>
        <w:numPr>
          <w:ilvl w:val="0"/>
          <w:numId w:val="8"/>
        </w:numPr>
        <w:spacing w:after="174"/>
        <w:jc w:val="both"/>
        <w:rPr>
          <w:sz w:val="23"/>
          <w:szCs w:val="23"/>
        </w:rPr>
      </w:pPr>
      <w:r w:rsidRPr="00ED18CB">
        <w:rPr>
          <w:sz w:val="23"/>
          <w:szCs w:val="23"/>
        </w:rPr>
        <w:t>Estudar e definir uma linguagem web para desenvolvimento do sistema proposto.</w:t>
      </w:r>
      <w:r w:rsidR="004D375B" w:rsidRPr="00ED18CB">
        <w:rPr>
          <w:sz w:val="23"/>
          <w:szCs w:val="23"/>
        </w:rPr>
        <w:t xml:space="preserve"> </w:t>
      </w:r>
    </w:p>
    <w:p w14:paraId="2F295A46" w14:textId="77777777" w:rsidR="004D375B" w:rsidRDefault="004D375B" w:rsidP="008C63B7">
      <w:r>
        <w:t>...........</w:t>
      </w:r>
    </w:p>
    <w:p w14:paraId="60790EF6" w14:textId="77777777" w:rsidR="003063B6" w:rsidRDefault="002610B3" w:rsidP="003063B6">
      <w:pPr>
        <w:pStyle w:val="Ttulo2"/>
      </w:pPr>
      <w:bookmarkStart w:id="3" w:name="_Toc17287484"/>
      <w:r>
        <w:lastRenderedPageBreak/>
        <w:t>Justificativa</w:t>
      </w:r>
      <w:bookmarkEnd w:id="3"/>
    </w:p>
    <w:p w14:paraId="1F3FE3E9" w14:textId="77777777" w:rsidR="003063B6" w:rsidRPr="003063B6" w:rsidRDefault="003063B6" w:rsidP="003063B6">
      <w:pPr>
        <w:rPr>
          <w:color w:val="FF0000"/>
          <w:sz w:val="16"/>
        </w:rPr>
      </w:pPr>
      <w:r w:rsidRPr="003063B6">
        <w:rPr>
          <w:color w:val="FF0000"/>
          <w:sz w:val="16"/>
        </w:rPr>
        <w:t>Descrever o porquê sua proposta é viável, o que justifica o seu desenvolvimento</w:t>
      </w:r>
      <w:r w:rsidR="00ED18CB">
        <w:rPr>
          <w:color w:val="FF0000"/>
          <w:sz w:val="16"/>
        </w:rPr>
        <w:t>, a pesquisa, o trabalho</w:t>
      </w:r>
      <w:r w:rsidRPr="003063B6">
        <w:rPr>
          <w:color w:val="FF0000"/>
          <w:sz w:val="16"/>
        </w:rPr>
        <w:t>.</w:t>
      </w:r>
    </w:p>
    <w:p w14:paraId="711734BD" w14:textId="77777777" w:rsidR="003063B6" w:rsidRDefault="004D375B" w:rsidP="003063B6">
      <w:pPr>
        <w:rPr>
          <w:sz w:val="23"/>
          <w:szCs w:val="23"/>
        </w:rPr>
      </w:pPr>
      <w:r>
        <w:rPr>
          <w:sz w:val="23"/>
          <w:szCs w:val="23"/>
        </w:rPr>
        <w:t xml:space="preserve">Conforme observado, este tema de pesquisa é um importante estudo para medir a eficiência de um sistema </w:t>
      </w:r>
      <w:r>
        <w:rPr>
          <w:i/>
          <w:iCs/>
          <w:sz w:val="23"/>
          <w:szCs w:val="23"/>
        </w:rPr>
        <w:t xml:space="preserve">online </w:t>
      </w:r>
      <w:r>
        <w:rPr>
          <w:sz w:val="23"/>
          <w:szCs w:val="23"/>
        </w:rPr>
        <w:t>sendo empregado como gerenciador do processo de atividades a serem executadas durante o trabalho de graduação a ser desenvolvido pelos alunos.</w:t>
      </w:r>
    </w:p>
    <w:p w14:paraId="224F215C" w14:textId="77777777" w:rsidR="004D375B" w:rsidRDefault="004D375B" w:rsidP="003063B6">
      <w:pPr>
        <w:rPr>
          <w:sz w:val="23"/>
          <w:szCs w:val="23"/>
        </w:rPr>
      </w:pPr>
      <w:r>
        <w:rPr>
          <w:sz w:val="23"/>
          <w:szCs w:val="23"/>
        </w:rPr>
        <w:t>Atualmente, todas as partes envolvidas no processo de desenvolvimento do trabalho de graduação, sendo elas os alunos, professores orientadores e a coordenação de TG</w:t>
      </w:r>
      <w:r w:rsidR="00ED18CB">
        <w:rPr>
          <w:sz w:val="23"/>
          <w:szCs w:val="23"/>
        </w:rPr>
        <w:t xml:space="preserve"> (Trabalho de Graduação)</w:t>
      </w:r>
      <w:r>
        <w:rPr>
          <w:sz w:val="23"/>
          <w:szCs w:val="23"/>
        </w:rPr>
        <w:t xml:space="preserve">, não usufruem de um sistema </w:t>
      </w:r>
      <w:r>
        <w:rPr>
          <w:i/>
          <w:iCs/>
          <w:sz w:val="23"/>
          <w:szCs w:val="23"/>
        </w:rPr>
        <w:t xml:space="preserve">online </w:t>
      </w:r>
      <w:r>
        <w:rPr>
          <w:sz w:val="23"/>
          <w:szCs w:val="23"/>
        </w:rPr>
        <w:t>que gerencie todo o processo dos trabalhos de graduação. Foi observado também um grande esforço de trabalho manual nas atividades realizadas pela coordenação de TG, visto que os vínculos de orientação são preenchidos manualmente, impressos e armazenados em pastas.</w:t>
      </w:r>
    </w:p>
    <w:p w14:paraId="50BF9313" w14:textId="77777777" w:rsidR="004D375B" w:rsidRDefault="004D375B" w:rsidP="003063B6">
      <w:pPr>
        <w:rPr>
          <w:sz w:val="23"/>
          <w:szCs w:val="23"/>
        </w:rPr>
      </w:pPr>
      <w:r>
        <w:rPr>
          <w:sz w:val="23"/>
          <w:szCs w:val="23"/>
        </w:rPr>
        <w:t xml:space="preserve">Otimização do tempo e diminuição dos riscos são os maiores benefícios entregues aos usuários pela aplicação </w:t>
      </w:r>
      <w:r>
        <w:rPr>
          <w:i/>
          <w:iCs/>
          <w:sz w:val="23"/>
          <w:szCs w:val="23"/>
        </w:rPr>
        <w:t>online</w:t>
      </w:r>
      <w:r>
        <w:rPr>
          <w:sz w:val="23"/>
          <w:szCs w:val="23"/>
        </w:rPr>
        <w:t>, visto que a utilização do sistema traz maior eficiência na execução das atividades burocráticas e diminui as chances de erros operacionais.</w:t>
      </w:r>
    </w:p>
    <w:p w14:paraId="607A12C5" w14:textId="77777777" w:rsidR="004D375B" w:rsidRDefault="004D375B" w:rsidP="003063B6">
      <w:r>
        <w:rPr>
          <w:sz w:val="23"/>
          <w:szCs w:val="23"/>
        </w:rPr>
        <w:t>........</w:t>
      </w:r>
    </w:p>
    <w:p w14:paraId="462F0BB9" w14:textId="77777777" w:rsidR="003063B6" w:rsidRDefault="002610B3" w:rsidP="003063B6">
      <w:pPr>
        <w:pStyle w:val="Ttulo2"/>
      </w:pPr>
      <w:bookmarkStart w:id="4" w:name="_Toc17287485"/>
      <w:r>
        <w:t>Hipótese</w:t>
      </w:r>
      <w:r w:rsidR="00347944">
        <w:t xml:space="preserve"> </w:t>
      </w:r>
      <w:r>
        <w:t>(</w:t>
      </w:r>
      <w:r w:rsidRPr="004178ED">
        <w:rPr>
          <w:u w:val="single"/>
        </w:rPr>
        <w:t>Opcional</w:t>
      </w:r>
      <w:r>
        <w:t>)</w:t>
      </w:r>
      <w:bookmarkEnd w:id="4"/>
    </w:p>
    <w:p w14:paraId="15E1913A" w14:textId="77777777" w:rsidR="003063B6" w:rsidRDefault="00A132E1" w:rsidP="00A62371">
      <w:r>
        <w:rPr>
          <w:sz w:val="23"/>
          <w:szCs w:val="23"/>
        </w:rPr>
        <w:t xml:space="preserve">Partiu-se do pressuposto de que as atividades manuais envolvidas nos processos de criação de grupo, geração dos documentos de vínculo dos alunos com os professores orientadores e o gerenciamento dos trabalhos de graduação na Fatec demandam um esforço manual elevado dos alunos, professores orientadores e, principalmente, da Coordenação de Trabalho de Graduação (CTG), deixando, desta maneira, de ser um processo eficiente no resultado esperado. Este processo também ocasiona uma ineficiência para um ambiente ecologicamente correto, devido ao acúmulo de documentos impressos, além de, ocasionalmente, gerar atrasos ou prorrogações nas datas inicialmente programadas, por requererem demasiado tempo e recurso humano para sua execução. Além disso, o TG </w:t>
      </w:r>
      <w:r>
        <w:rPr>
          <w:i/>
          <w:iCs/>
          <w:sz w:val="23"/>
          <w:szCs w:val="23"/>
        </w:rPr>
        <w:t xml:space="preserve">Online </w:t>
      </w:r>
      <w:r>
        <w:rPr>
          <w:sz w:val="23"/>
          <w:szCs w:val="23"/>
        </w:rPr>
        <w:t>- sistema proposto - beneficiará todos os envolvidos, como alunos, orientadores e coordenação, a partir da proposta de automatizar alguns processos até então manuais, possibilitando a execução destas mesmas tarefas com um menor esforço de trabalho e em um tempo reduzido.</w:t>
      </w:r>
    </w:p>
    <w:p w14:paraId="098D0975" w14:textId="77777777" w:rsidR="003063B6" w:rsidRDefault="002610B3" w:rsidP="003063B6">
      <w:pPr>
        <w:pStyle w:val="Ttulo2"/>
      </w:pPr>
      <w:bookmarkStart w:id="5" w:name="_Toc17287486"/>
      <w:r>
        <w:t>Metodologia de Pesquisa</w:t>
      </w:r>
      <w:bookmarkEnd w:id="5"/>
    </w:p>
    <w:p w14:paraId="469B4458" w14:textId="77777777" w:rsidR="00253C51" w:rsidRDefault="00253C51" w:rsidP="003063B6">
      <w:pPr>
        <w:rPr>
          <w:b/>
          <w:color w:val="FF0000"/>
          <w:sz w:val="16"/>
        </w:rPr>
      </w:pPr>
    </w:p>
    <w:p w14:paraId="7F455351" w14:textId="77777777" w:rsidR="00253C51" w:rsidRDefault="00253C51" w:rsidP="00253C51">
      <w:pPr>
        <w:rPr>
          <w:color w:val="FF0000"/>
          <w:sz w:val="16"/>
        </w:rPr>
      </w:pPr>
      <w:r w:rsidRPr="008010BB">
        <w:rPr>
          <w:b/>
          <w:color w:val="FF0000"/>
          <w:sz w:val="16"/>
        </w:rPr>
        <w:t xml:space="preserve">No que se refere a </w:t>
      </w:r>
      <w:r w:rsidRPr="004D375B">
        <w:rPr>
          <w:b/>
          <w:color w:val="FF0000"/>
          <w:sz w:val="16"/>
          <w:highlight w:val="yellow"/>
        </w:rPr>
        <w:t>METODOLOGIA</w:t>
      </w:r>
      <w:r w:rsidRPr="008010BB">
        <w:rPr>
          <w:b/>
          <w:color w:val="FF0000"/>
          <w:sz w:val="16"/>
        </w:rPr>
        <w:t xml:space="preserve"> seguem instruções mínimas que devem ser consideradas</w:t>
      </w:r>
      <w:r>
        <w:rPr>
          <w:color w:val="FF0000"/>
          <w:sz w:val="16"/>
        </w:rPr>
        <w:t>.</w:t>
      </w:r>
    </w:p>
    <w:p w14:paraId="219A4742" w14:textId="77777777" w:rsidR="00253C51" w:rsidRPr="009F5C72" w:rsidRDefault="00253C51" w:rsidP="00253C51">
      <w:pPr>
        <w:pStyle w:val="Textodecomentrio"/>
        <w:numPr>
          <w:ilvl w:val="0"/>
          <w:numId w:val="6"/>
        </w:numPr>
        <w:spacing w:line="360" w:lineRule="auto"/>
        <w:rPr>
          <w:color w:val="FF0000"/>
          <w:sz w:val="16"/>
          <w:szCs w:val="16"/>
        </w:rPr>
      </w:pPr>
      <w:r w:rsidRPr="009F5C72">
        <w:rPr>
          <w:color w:val="FF0000"/>
          <w:sz w:val="16"/>
          <w:szCs w:val="16"/>
        </w:rPr>
        <w:t xml:space="preserve">Explicar os </w:t>
      </w:r>
      <w:r w:rsidRPr="009F5C72">
        <w:rPr>
          <w:b/>
          <w:color w:val="FF0000"/>
          <w:sz w:val="16"/>
          <w:szCs w:val="16"/>
        </w:rPr>
        <w:t xml:space="preserve">procedimentos para </w:t>
      </w:r>
      <w:r w:rsidRPr="004D375B">
        <w:rPr>
          <w:b/>
          <w:color w:val="FF0000"/>
          <w:sz w:val="16"/>
          <w:szCs w:val="16"/>
          <w:highlight w:val="yellow"/>
        </w:rPr>
        <w:t>coleta de dados</w:t>
      </w:r>
      <w:r w:rsidRPr="009F5C72">
        <w:rPr>
          <w:color w:val="FF0000"/>
          <w:sz w:val="16"/>
          <w:szCs w:val="16"/>
        </w:rPr>
        <w:t xml:space="preserve"> utilizados no trabalho e como foram realizados:</w:t>
      </w:r>
    </w:p>
    <w:p w14:paraId="36AC7A21" w14:textId="77777777" w:rsidR="00253C51" w:rsidRPr="009F5C72" w:rsidRDefault="00253C51" w:rsidP="00253C51">
      <w:pPr>
        <w:pStyle w:val="Textodecomentrio"/>
        <w:numPr>
          <w:ilvl w:val="0"/>
          <w:numId w:val="5"/>
        </w:numPr>
        <w:spacing w:line="360" w:lineRule="auto"/>
        <w:ind w:hanging="294"/>
        <w:rPr>
          <w:color w:val="FF0000"/>
          <w:sz w:val="16"/>
          <w:szCs w:val="16"/>
        </w:rPr>
      </w:pPr>
      <w:r w:rsidRPr="009F5C72">
        <w:rPr>
          <w:b/>
          <w:color w:val="FF0000"/>
          <w:sz w:val="16"/>
          <w:szCs w:val="16"/>
        </w:rPr>
        <w:lastRenderedPageBreak/>
        <w:t>Pesquisa bibliográfica:</w:t>
      </w:r>
      <w:r w:rsidRPr="009F5C72">
        <w:rPr>
          <w:color w:val="FF0000"/>
          <w:sz w:val="16"/>
          <w:szCs w:val="16"/>
        </w:rPr>
        <w:t xml:space="preserve"> tem a finalidade de identificar livros, artigos científicos </w:t>
      </w:r>
      <w:r>
        <w:rPr>
          <w:color w:val="FF0000"/>
          <w:sz w:val="16"/>
          <w:szCs w:val="16"/>
        </w:rPr>
        <w:t xml:space="preserve">e materiais na internet </w:t>
      </w:r>
      <w:r w:rsidRPr="009F5C72">
        <w:rPr>
          <w:color w:val="FF0000"/>
          <w:sz w:val="16"/>
          <w:szCs w:val="16"/>
        </w:rPr>
        <w:t>com a finalidade de dominar o conhecimento para utilizá-lo como embasamento teórico que sustentará a pesquisa.</w:t>
      </w:r>
    </w:p>
    <w:p w14:paraId="11D624F3" w14:textId="77777777" w:rsidR="00253C51" w:rsidRPr="009F5C72" w:rsidRDefault="00253C51" w:rsidP="00253C51">
      <w:pPr>
        <w:pStyle w:val="Textodecomentrio"/>
        <w:numPr>
          <w:ilvl w:val="0"/>
          <w:numId w:val="5"/>
        </w:numPr>
        <w:spacing w:line="360" w:lineRule="auto"/>
        <w:rPr>
          <w:color w:val="FF0000"/>
          <w:sz w:val="16"/>
          <w:szCs w:val="16"/>
        </w:rPr>
      </w:pPr>
      <w:r w:rsidRPr="009F5C72">
        <w:rPr>
          <w:b/>
          <w:color w:val="FF0000"/>
          <w:sz w:val="16"/>
          <w:szCs w:val="16"/>
        </w:rPr>
        <w:t>Pesquisa documental:</w:t>
      </w:r>
      <w:r w:rsidRPr="009F5C72">
        <w:rPr>
          <w:color w:val="FF0000"/>
          <w:sz w:val="16"/>
          <w:szCs w:val="16"/>
        </w:rPr>
        <w:t xml:space="preserve"> utilizam fontes documentais, dados secundários: relatórios, notas fiscais, usado em pesquisas qualitativas ou quantitativas.</w:t>
      </w:r>
      <w:r>
        <w:rPr>
          <w:color w:val="FF0000"/>
          <w:sz w:val="16"/>
          <w:szCs w:val="16"/>
        </w:rPr>
        <w:t xml:space="preserve"> São documentos reais utilizados nas organizações, institutos, etc.</w:t>
      </w:r>
    </w:p>
    <w:p w14:paraId="5F543366" w14:textId="77777777" w:rsidR="00253C51" w:rsidRPr="009F5C72" w:rsidRDefault="00253C51" w:rsidP="00253C51">
      <w:pPr>
        <w:pStyle w:val="Textodecomentrio"/>
        <w:numPr>
          <w:ilvl w:val="0"/>
          <w:numId w:val="5"/>
        </w:numPr>
        <w:spacing w:line="360" w:lineRule="auto"/>
        <w:rPr>
          <w:color w:val="FF0000"/>
          <w:sz w:val="16"/>
          <w:szCs w:val="16"/>
        </w:rPr>
      </w:pPr>
      <w:r w:rsidRPr="009F5C72">
        <w:rPr>
          <w:b/>
          <w:color w:val="FF0000"/>
          <w:sz w:val="16"/>
          <w:szCs w:val="16"/>
        </w:rPr>
        <w:t>Estudo de caso</w:t>
      </w:r>
      <w:r w:rsidRPr="009F5C72">
        <w:rPr>
          <w:color w:val="FF0000"/>
          <w:sz w:val="16"/>
          <w:szCs w:val="16"/>
        </w:rPr>
        <w:t>: Análise de um caso particular. Aborda com profundidade um ou poucos objetos de pesquisa, de uma pessoa, de um grupo de pessoas, de uma ou mais organizações, uma política econômica, um programa de governo, um tipo de serviço público, entre outros.</w:t>
      </w:r>
      <w:r>
        <w:rPr>
          <w:color w:val="FF0000"/>
          <w:sz w:val="16"/>
          <w:szCs w:val="16"/>
        </w:rPr>
        <w:t xml:space="preserve"> Trata-se de uma observação de um caso real a ser relatado.</w:t>
      </w:r>
    </w:p>
    <w:p w14:paraId="3C44C7F1" w14:textId="77777777" w:rsidR="00253C51" w:rsidRPr="009F5C72" w:rsidRDefault="00253C51" w:rsidP="00253C51">
      <w:pPr>
        <w:pStyle w:val="Textodecomentrio"/>
        <w:numPr>
          <w:ilvl w:val="0"/>
          <w:numId w:val="5"/>
        </w:numPr>
        <w:spacing w:line="360" w:lineRule="auto"/>
        <w:rPr>
          <w:color w:val="FF0000"/>
          <w:sz w:val="16"/>
          <w:szCs w:val="16"/>
        </w:rPr>
      </w:pPr>
      <w:r w:rsidRPr="009F5C72">
        <w:rPr>
          <w:b/>
          <w:color w:val="FF0000"/>
          <w:sz w:val="16"/>
          <w:szCs w:val="16"/>
        </w:rPr>
        <w:t>Estudo de campo</w:t>
      </w:r>
      <w:r w:rsidRPr="009F5C72">
        <w:rPr>
          <w:color w:val="FF0000"/>
          <w:sz w:val="16"/>
          <w:szCs w:val="16"/>
        </w:rPr>
        <w:t xml:space="preserve">: pesquisa de situações reais, </w:t>
      </w:r>
      <w:r>
        <w:rPr>
          <w:color w:val="FF0000"/>
          <w:sz w:val="16"/>
          <w:szCs w:val="16"/>
        </w:rPr>
        <w:t>pautado na elaboração de questionários, entrevistas.</w:t>
      </w:r>
    </w:p>
    <w:p w14:paraId="1B82AD76" w14:textId="77777777" w:rsidR="00253C51" w:rsidRDefault="00253C51" w:rsidP="003063B6">
      <w:pPr>
        <w:rPr>
          <w:b/>
          <w:color w:val="FF0000"/>
          <w:sz w:val="16"/>
        </w:rPr>
      </w:pPr>
    </w:p>
    <w:p w14:paraId="02B08781" w14:textId="35B73401" w:rsidR="003063B6" w:rsidRDefault="003063B6" w:rsidP="003063B6">
      <w:pPr>
        <w:rPr>
          <w:b/>
          <w:color w:val="FF0000"/>
          <w:sz w:val="16"/>
        </w:rPr>
      </w:pPr>
      <w:r w:rsidRPr="007C53FB">
        <w:rPr>
          <w:b/>
          <w:color w:val="FF0000"/>
          <w:sz w:val="16"/>
        </w:rPr>
        <w:t>abordagem teórico-metodológica adotada e descrição sobre as técnicas de pesquisa utilizadas para obtenção e tratamento dos dados</w:t>
      </w:r>
      <w:r w:rsidR="004178ED">
        <w:rPr>
          <w:b/>
          <w:color w:val="FF0000"/>
          <w:sz w:val="16"/>
        </w:rPr>
        <w:t>.</w:t>
      </w:r>
    </w:p>
    <w:p w14:paraId="5052E0D4" w14:textId="02D64183" w:rsidR="00253C51" w:rsidRPr="00253C51" w:rsidRDefault="00253C51" w:rsidP="003063B6">
      <w:pPr>
        <w:rPr>
          <w:b/>
          <w:color w:val="0070C0"/>
          <w:u w:val="single"/>
        </w:rPr>
      </w:pPr>
      <w:r w:rsidRPr="00253C51">
        <w:rPr>
          <w:b/>
          <w:color w:val="0070C0"/>
          <w:u w:val="single"/>
        </w:rPr>
        <w:t>EXEMPLO ABAIXO:</w:t>
      </w:r>
    </w:p>
    <w:p w14:paraId="494B039B" w14:textId="77777777" w:rsidR="00086E20" w:rsidRDefault="00A132E1" w:rsidP="003063B6">
      <w:pPr>
        <w:rPr>
          <w:sz w:val="23"/>
          <w:szCs w:val="23"/>
        </w:rPr>
      </w:pPr>
      <w:r>
        <w:rPr>
          <w:sz w:val="23"/>
          <w:szCs w:val="23"/>
        </w:rPr>
        <w:t xml:space="preserve">A pesquisa científica engloba um conjunto de atividades, dentre elas a investigação do problema, a coleta de dados e informações sobre o cenário e a fundamentação teórica que dará subsídios para as opiniões críticas e a proposta de solução do problema. </w:t>
      </w:r>
    </w:p>
    <w:p w14:paraId="5DD61D70" w14:textId="77777777" w:rsidR="003063B6" w:rsidRDefault="00A132E1" w:rsidP="003063B6">
      <w:pPr>
        <w:rPr>
          <w:sz w:val="23"/>
          <w:szCs w:val="23"/>
        </w:rPr>
      </w:pPr>
      <w:r>
        <w:rPr>
          <w:sz w:val="23"/>
          <w:szCs w:val="23"/>
        </w:rPr>
        <w:t>Para Ruiz (1991), a pesquisa científica é a realização concreta de uma investigação planejada, desenvolvida e redigida de acordo com as normas da metodologia consagradas pela ciência.</w:t>
      </w:r>
    </w:p>
    <w:p w14:paraId="7A343125" w14:textId="77777777" w:rsidR="00A132E1" w:rsidRDefault="00A132E1" w:rsidP="003063B6">
      <w:pPr>
        <w:rPr>
          <w:sz w:val="23"/>
          <w:szCs w:val="23"/>
        </w:rPr>
      </w:pPr>
      <w:r>
        <w:rPr>
          <w:sz w:val="23"/>
          <w:szCs w:val="23"/>
        </w:rPr>
        <w:t>Nossa pesquisa utiliza o método qualitativo, tendo como base a experiência e relatos do entrevistado (coordenação de TG).</w:t>
      </w:r>
    </w:p>
    <w:p w14:paraId="3F4E4204" w14:textId="77777777" w:rsidR="00A132E1" w:rsidRDefault="00A132E1" w:rsidP="00A132E1">
      <w:pPr>
        <w:rPr>
          <w:sz w:val="23"/>
          <w:szCs w:val="23"/>
        </w:rPr>
      </w:pPr>
      <w:r>
        <w:rPr>
          <w:sz w:val="23"/>
          <w:szCs w:val="23"/>
        </w:rPr>
        <w:t>O próprio ambiente do entrevistado é a fonte principal para a coleta dos dados e análise de documentos, tendo como elementos chave o pesquisador e o entrevistado. Para tanto, foi realizado um mapeamento de todos os processos e atividades realizadas atualmente pelo entrevistado</w:t>
      </w:r>
      <w:r w:rsidR="00086E20">
        <w:rPr>
          <w:sz w:val="23"/>
          <w:szCs w:val="23"/>
        </w:rPr>
        <w:t xml:space="preserve"> (coordenador de TG)</w:t>
      </w:r>
      <w:r>
        <w:rPr>
          <w:sz w:val="23"/>
          <w:szCs w:val="23"/>
        </w:rPr>
        <w:t xml:space="preserve">, alunos e professores orientadores. O entrevistado descreveu o cenário atual e todos os processos realizados no processo de gerenciamento dos Trabalhos de Graduação do curso </w:t>
      </w:r>
      <w:r w:rsidR="00086E20">
        <w:rPr>
          <w:sz w:val="23"/>
          <w:szCs w:val="23"/>
        </w:rPr>
        <w:t>XXX</w:t>
      </w:r>
      <w:r>
        <w:rPr>
          <w:sz w:val="23"/>
          <w:szCs w:val="23"/>
        </w:rPr>
        <w:t xml:space="preserve">. Uma pesquisa de campo detalhou as necessidades encontradas pelo pesquisador e a solução foi desenhada com o objetivo de suprir tais lacunas. </w:t>
      </w:r>
    </w:p>
    <w:p w14:paraId="38476ABF" w14:textId="77777777" w:rsidR="00A132E1" w:rsidRPr="00A132E1" w:rsidRDefault="00A132E1" w:rsidP="00A132E1">
      <w:pPr>
        <w:rPr>
          <w:sz w:val="23"/>
          <w:szCs w:val="23"/>
        </w:rPr>
      </w:pPr>
      <w:r>
        <w:rPr>
          <w:sz w:val="23"/>
          <w:szCs w:val="23"/>
        </w:rPr>
        <w:t>Como resultado da análise de todas as informações coletadas, o grupo propõe o desenvolvimento de um software para otimizar os processos manuais atualmente executados.</w:t>
      </w:r>
    </w:p>
    <w:p w14:paraId="26D6EC51" w14:textId="77777777" w:rsidR="00086E20" w:rsidRDefault="002610B3" w:rsidP="00086E20">
      <w:pPr>
        <w:pStyle w:val="Ttulo2"/>
      </w:pPr>
      <w:bookmarkStart w:id="6" w:name="_Toc17287487"/>
      <w:r>
        <w:t>Organização do Trabalho</w:t>
      </w:r>
      <w:bookmarkEnd w:id="6"/>
    </w:p>
    <w:p w14:paraId="1E34AB7B" w14:textId="77777777" w:rsidR="00086E20" w:rsidRDefault="00086E20" w:rsidP="00086E20">
      <w:pPr>
        <w:rPr>
          <w:sz w:val="23"/>
          <w:szCs w:val="23"/>
        </w:rPr>
      </w:pPr>
      <w:r>
        <w:rPr>
          <w:sz w:val="23"/>
          <w:szCs w:val="23"/>
        </w:rPr>
        <w:t xml:space="preserve">O presente trabalho foi desenvolvido seguindo uma divisão dos tópicos dispostos em </w:t>
      </w:r>
      <w:r w:rsidRPr="00086E20">
        <w:rPr>
          <w:sz w:val="23"/>
          <w:szCs w:val="23"/>
          <w:highlight w:val="yellow"/>
        </w:rPr>
        <w:t>XXX</w:t>
      </w:r>
      <w:r>
        <w:rPr>
          <w:sz w:val="23"/>
          <w:szCs w:val="23"/>
        </w:rPr>
        <w:t xml:space="preserve"> capítulos. </w:t>
      </w:r>
    </w:p>
    <w:p w14:paraId="65A34F2B" w14:textId="77777777" w:rsidR="00086E20" w:rsidRDefault="00086E20" w:rsidP="00086E20">
      <w:pPr>
        <w:rPr>
          <w:sz w:val="23"/>
          <w:szCs w:val="23"/>
        </w:rPr>
      </w:pPr>
      <w:r>
        <w:rPr>
          <w:sz w:val="23"/>
          <w:szCs w:val="23"/>
        </w:rPr>
        <w:t xml:space="preserve">O primeiro capítulo apresenta uma breve introdução que permite visualizar o contexto atual em que o tema de pesquisa se encontra inserido. Também faz parte da primeira parte do trabalho os objetivos, justificativa, metodologia e hipótese. </w:t>
      </w:r>
    </w:p>
    <w:p w14:paraId="45211B62" w14:textId="77777777" w:rsidR="00086E20" w:rsidRDefault="00086E20" w:rsidP="00086E20">
      <w:pPr>
        <w:rPr>
          <w:sz w:val="23"/>
          <w:szCs w:val="23"/>
        </w:rPr>
      </w:pPr>
      <w:r>
        <w:rPr>
          <w:sz w:val="23"/>
          <w:szCs w:val="23"/>
        </w:rPr>
        <w:lastRenderedPageBreak/>
        <w:t xml:space="preserve">O segundo capítulo refere-se à revisão da literatura utilizada para o embasamento na elaboração do trabalho, trazendo conceitos e definições importantes para a compreensão no que diz respeito aos processos e serviços na gestão acadêmica no âmbito de instituições públicas. </w:t>
      </w:r>
    </w:p>
    <w:p w14:paraId="2224549F" w14:textId="77777777" w:rsidR="00086E20" w:rsidRDefault="00086E20" w:rsidP="00086E20">
      <w:pPr>
        <w:rPr>
          <w:sz w:val="23"/>
          <w:szCs w:val="23"/>
        </w:rPr>
      </w:pPr>
      <w:r>
        <w:rPr>
          <w:sz w:val="23"/>
          <w:szCs w:val="23"/>
        </w:rPr>
        <w:t>O terceiro capítulo abrange todo o processo de análise dos resultados tabulados após pesquisa realizada na Fatec XXX. Por fim, são demonstrados os resultados e uma breve análise dos dados oriundos dos questionários respondidos junto à comunidade discente e funcionários da secretaria acadêmica.</w:t>
      </w:r>
    </w:p>
    <w:p w14:paraId="66CF1F51" w14:textId="77777777" w:rsidR="00086E20" w:rsidRPr="00086E20" w:rsidRDefault="00086E20" w:rsidP="00086E20">
      <w:pPr>
        <w:rPr>
          <w:sz w:val="23"/>
          <w:szCs w:val="23"/>
        </w:rPr>
      </w:pPr>
      <w:r>
        <w:rPr>
          <w:sz w:val="23"/>
          <w:szCs w:val="23"/>
        </w:rPr>
        <w:t xml:space="preserve">Por fim, no </w:t>
      </w:r>
      <w:r w:rsidR="00605D5B">
        <w:rPr>
          <w:sz w:val="23"/>
          <w:szCs w:val="23"/>
        </w:rPr>
        <w:t>quarto</w:t>
      </w:r>
      <w:r>
        <w:rPr>
          <w:sz w:val="23"/>
          <w:szCs w:val="23"/>
        </w:rPr>
        <w:t xml:space="preserve"> e último capítulo </w:t>
      </w:r>
      <w:r w:rsidR="00605D5B">
        <w:rPr>
          <w:sz w:val="23"/>
          <w:szCs w:val="23"/>
        </w:rPr>
        <w:t xml:space="preserve">são apontadas as considerações finais </w:t>
      </w:r>
      <w:r>
        <w:rPr>
          <w:sz w:val="23"/>
          <w:szCs w:val="23"/>
        </w:rPr>
        <w:t>apresenta</w:t>
      </w:r>
      <w:r w:rsidR="00605D5B">
        <w:rPr>
          <w:sz w:val="23"/>
          <w:szCs w:val="23"/>
        </w:rPr>
        <w:t>ndo</w:t>
      </w:r>
      <w:r>
        <w:rPr>
          <w:sz w:val="23"/>
          <w:szCs w:val="23"/>
        </w:rPr>
        <w:t xml:space="preserve"> uma análise em relação aos objetivos iniciais e a metodologia adotada para o desenvolvimento do projeto. Além disso, são sugeridos trabalhos e projetos que possam ser desenvolvidos com base nos resultados obtidos.</w:t>
      </w:r>
    </w:p>
    <w:p w14:paraId="32F1522C" w14:textId="77777777" w:rsidR="003063B6" w:rsidRDefault="003063B6" w:rsidP="008C63B7"/>
    <w:p w14:paraId="6EEA4377" w14:textId="77777777" w:rsidR="0006628F" w:rsidRDefault="0006628F">
      <w:pPr>
        <w:spacing w:line="240" w:lineRule="auto"/>
        <w:jc w:val="left"/>
      </w:pPr>
      <w:r>
        <w:br w:type="page"/>
      </w:r>
    </w:p>
    <w:p w14:paraId="2C2B1222" w14:textId="77777777" w:rsidR="005B3567" w:rsidRPr="005515EB" w:rsidRDefault="005B3567" w:rsidP="005B3567">
      <w:pPr>
        <w:rPr>
          <w:color w:val="FF0000"/>
          <w:sz w:val="16"/>
        </w:rPr>
      </w:pPr>
      <w:r>
        <w:rPr>
          <w:color w:val="FF0000"/>
          <w:sz w:val="16"/>
        </w:rPr>
        <w:lastRenderedPageBreak/>
        <w:t>Comece a seção</w:t>
      </w:r>
      <w:r w:rsidR="00C73C18">
        <w:rPr>
          <w:color w:val="FF0000"/>
          <w:sz w:val="16"/>
        </w:rPr>
        <w:t xml:space="preserve"> primária</w:t>
      </w:r>
      <w:r>
        <w:rPr>
          <w:color w:val="FF0000"/>
          <w:sz w:val="16"/>
        </w:rPr>
        <w:t xml:space="preserve"> 2 </w:t>
      </w:r>
      <w:r w:rsidR="00605D5B">
        <w:rPr>
          <w:color w:val="FF0000"/>
          <w:sz w:val="16"/>
        </w:rPr>
        <w:t>REVISÃO DA LITERATURA</w:t>
      </w:r>
      <w:r>
        <w:rPr>
          <w:color w:val="FF0000"/>
          <w:sz w:val="16"/>
        </w:rPr>
        <w:t xml:space="preserve"> na primeira linha desta página.</w:t>
      </w:r>
    </w:p>
    <w:p w14:paraId="0B637D65" w14:textId="77777777" w:rsidR="005B3567" w:rsidRDefault="00605D5B" w:rsidP="005B3567">
      <w:pPr>
        <w:pStyle w:val="Ttulo1"/>
      </w:pPr>
      <w:bookmarkStart w:id="7" w:name="_Toc17287488"/>
      <w:r>
        <w:t>REVISÃO DA LITERATURA</w:t>
      </w:r>
      <w:bookmarkEnd w:id="7"/>
    </w:p>
    <w:p w14:paraId="02CE3368" w14:textId="77777777" w:rsidR="00605D5B" w:rsidRDefault="00800807" w:rsidP="00F83BC8">
      <w:pPr>
        <w:rPr>
          <w:color w:val="FF0000"/>
          <w:sz w:val="16"/>
        </w:rPr>
      </w:pPr>
      <w:r>
        <w:rPr>
          <w:color w:val="FF0000"/>
          <w:sz w:val="16"/>
        </w:rPr>
        <w:t xml:space="preserve">O título acima </w:t>
      </w:r>
      <w:r w:rsidR="001517AF">
        <w:rPr>
          <w:color w:val="FF0000"/>
          <w:sz w:val="16"/>
        </w:rPr>
        <w:t>é uma seção primária e é do tipo Título 1 no estilo do Word</w:t>
      </w:r>
      <w:r>
        <w:rPr>
          <w:color w:val="FF0000"/>
          <w:sz w:val="16"/>
        </w:rPr>
        <w:t xml:space="preserve">. </w:t>
      </w:r>
      <w:r w:rsidRPr="00800807">
        <w:rPr>
          <w:b/>
          <w:color w:val="FF0000"/>
          <w:sz w:val="16"/>
        </w:rPr>
        <w:t>NOTA</w:t>
      </w:r>
      <w:r>
        <w:rPr>
          <w:color w:val="FF0000"/>
          <w:sz w:val="16"/>
        </w:rPr>
        <w:t>: para que o Sumário seja automático, tem que usar o estilo de títulos do Word</w:t>
      </w:r>
      <w:r w:rsidR="00605D5B">
        <w:rPr>
          <w:color w:val="FF0000"/>
          <w:sz w:val="16"/>
        </w:rPr>
        <w:t xml:space="preserve"> (TÍTULO 1)</w:t>
      </w:r>
      <w:r>
        <w:rPr>
          <w:color w:val="FF0000"/>
          <w:sz w:val="16"/>
        </w:rPr>
        <w:t>.</w:t>
      </w:r>
    </w:p>
    <w:p w14:paraId="3B96DA99" w14:textId="6B65F9CD" w:rsidR="00F83BC8" w:rsidRPr="00F83BC8" w:rsidRDefault="00F83BC8" w:rsidP="00F83BC8">
      <w:pPr>
        <w:rPr>
          <w:color w:val="FF0000"/>
          <w:sz w:val="16"/>
        </w:rPr>
      </w:pPr>
      <w:r>
        <w:rPr>
          <w:color w:val="FF0000"/>
          <w:sz w:val="16"/>
        </w:rPr>
        <w:t xml:space="preserve">Descreva </w:t>
      </w:r>
      <w:r w:rsidR="00605D5B">
        <w:rPr>
          <w:color w:val="FF0000"/>
          <w:sz w:val="16"/>
        </w:rPr>
        <w:t>AQUI a compilação dos materiais pesquisados apontando conceitos, áreas de</w:t>
      </w:r>
      <w:r w:rsidR="00EB6A74">
        <w:rPr>
          <w:color w:val="FF0000"/>
          <w:sz w:val="16"/>
        </w:rPr>
        <w:t xml:space="preserve"> atuação da empresa</w:t>
      </w:r>
      <w:r w:rsidR="00605D5B">
        <w:rPr>
          <w:color w:val="FF0000"/>
          <w:sz w:val="16"/>
        </w:rPr>
        <w:t xml:space="preserve">, história, </w:t>
      </w:r>
      <w:proofErr w:type="spellStart"/>
      <w:r w:rsidR="00605D5B">
        <w:rPr>
          <w:color w:val="FF0000"/>
          <w:sz w:val="16"/>
        </w:rPr>
        <w:t>etc</w:t>
      </w:r>
      <w:proofErr w:type="spellEnd"/>
      <w:r w:rsidRPr="00F83BC8">
        <w:rPr>
          <w:color w:val="FF0000"/>
          <w:sz w:val="16"/>
        </w:rPr>
        <w:t xml:space="preserve">, incluindo contribuições científicas e/ou tecnológicas </w:t>
      </w:r>
      <w:r w:rsidR="00605D5B">
        <w:rPr>
          <w:color w:val="FF0000"/>
          <w:sz w:val="16"/>
        </w:rPr>
        <w:t>em torno do tema</w:t>
      </w:r>
      <w:r w:rsidRPr="00F83BC8">
        <w:rPr>
          <w:color w:val="FF0000"/>
          <w:sz w:val="16"/>
        </w:rPr>
        <w:t>;</w:t>
      </w:r>
    </w:p>
    <w:p w14:paraId="254CF3CE" w14:textId="77777777" w:rsidR="00B642A9" w:rsidRPr="00367E3F" w:rsidRDefault="00B642A9" w:rsidP="00B642A9">
      <w:pPr>
        <w:rPr>
          <w:color w:val="FF0000"/>
          <w:sz w:val="16"/>
        </w:rPr>
      </w:pPr>
      <w:r w:rsidRPr="00367E3F">
        <w:rPr>
          <w:color w:val="FF0000"/>
          <w:sz w:val="16"/>
        </w:rPr>
        <w:t xml:space="preserve">Preencha com texto a partir da próxima linha. </w:t>
      </w:r>
      <w:r w:rsidR="002F1563" w:rsidRPr="00367E3F">
        <w:rPr>
          <w:color w:val="FF0000"/>
          <w:sz w:val="16"/>
        </w:rPr>
        <w:t xml:space="preserve">NÃO DEIXE </w:t>
      </w:r>
      <w:r w:rsidR="002F1563">
        <w:rPr>
          <w:color w:val="FF0000"/>
          <w:sz w:val="16"/>
        </w:rPr>
        <w:t xml:space="preserve">ESTA SEÇÃO PRIMÁRIA </w:t>
      </w:r>
      <w:r w:rsidR="002F1563" w:rsidRPr="00367E3F">
        <w:rPr>
          <w:color w:val="FF0000"/>
          <w:sz w:val="16"/>
        </w:rPr>
        <w:t>SEM TEXTO</w:t>
      </w:r>
      <w:r>
        <w:rPr>
          <w:color w:val="FF0000"/>
          <w:sz w:val="16"/>
        </w:rPr>
        <w:t>.</w:t>
      </w:r>
      <w:r w:rsidR="00605D5B">
        <w:rPr>
          <w:color w:val="FF0000"/>
          <w:sz w:val="16"/>
        </w:rPr>
        <w:t xml:space="preserve"> Exemplo abaixo de parágrafo introdutório do capítulo.</w:t>
      </w:r>
    </w:p>
    <w:p w14:paraId="1431F69D" w14:textId="3FC2A002" w:rsidR="00B642A9" w:rsidRDefault="00280E73" w:rsidP="00B642A9">
      <w:pPr>
        <w:rPr>
          <w:sz w:val="23"/>
          <w:szCs w:val="23"/>
        </w:rPr>
      </w:pPr>
      <w:r>
        <w:rPr>
          <w:sz w:val="23"/>
          <w:szCs w:val="23"/>
        </w:rPr>
        <w:t>Neste capítulo é apresentad</w:t>
      </w:r>
      <w:r w:rsidR="00605D5B">
        <w:rPr>
          <w:sz w:val="23"/>
          <w:szCs w:val="23"/>
        </w:rPr>
        <w:t>a</w:t>
      </w:r>
      <w:r>
        <w:rPr>
          <w:sz w:val="23"/>
          <w:szCs w:val="23"/>
        </w:rPr>
        <w:t xml:space="preserve"> </w:t>
      </w:r>
      <w:r w:rsidR="00605D5B">
        <w:rPr>
          <w:sz w:val="23"/>
          <w:szCs w:val="23"/>
        </w:rPr>
        <w:t xml:space="preserve">uma revisão da literatura sobre o tema abordando conceitos e definições, áreas de </w:t>
      </w:r>
      <w:r w:rsidR="00EB6A74">
        <w:rPr>
          <w:sz w:val="23"/>
          <w:szCs w:val="23"/>
        </w:rPr>
        <w:t>atuação</w:t>
      </w:r>
      <w:r w:rsidR="00605D5B">
        <w:rPr>
          <w:sz w:val="23"/>
          <w:szCs w:val="23"/>
        </w:rPr>
        <w:t>, etc.........</w:t>
      </w:r>
    </w:p>
    <w:p w14:paraId="28813CC0" w14:textId="77777777" w:rsidR="00EB6A74" w:rsidRDefault="00EB6A74" w:rsidP="00B642A9"/>
    <w:p w14:paraId="2B7019A7" w14:textId="77777777" w:rsidR="00EB6A74" w:rsidRDefault="00EB6A74">
      <w:pPr>
        <w:spacing w:line="240" w:lineRule="auto"/>
        <w:jc w:val="left"/>
        <w:rPr>
          <w:rFonts w:cs="Arial"/>
          <w:b/>
          <w:bCs/>
          <w:iCs/>
          <w:szCs w:val="28"/>
        </w:rPr>
      </w:pPr>
      <w:r>
        <w:br w:type="page"/>
      </w:r>
    </w:p>
    <w:p w14:paraId="4A337CC8" w14:textId="0115A3A7" w:rsidR="00EB6A74" w:rsidRDefault="00EB6A74" w:rsidP="00EB6A74">
      <w:pPr>
        <w:pStyle w:val="Ttulo1"/>
      </w:pPr>
      <w:bookmarkStart w:id="8" w:name="_Toc17287489"/>
      <w:r>
        <w:lastRenderedPageBreak/>
        <w:t>ESTUDO DE CASO E PROJETO TÉCNICO - DESENVOLVIMENTO</w:t>
      </w:r>
      <w:bookmarkEnd w:id="8"/>
    </w:p>
    <w:p w14:paraId="0F60D88C" w14:textId="15FFDA17" w:rsidR="00EB6A74" w:rsidRDefault="00EB6A74" w:rsidP="00EB6A74">
      <w:r>
        <w:rPr>
          <w:sz w:val="23"/>
          <w:szCs w:val="23"/>
        </w:rPr>
        <w:t>Neste capítulo apresenta-se o estudo de caso da empresa analisada, bem como o entendimento e modelagem dos processos envolvidos para proposta de solução de problemas, caso existam.</w:t>
      </w:r>
    </w:p>
    <w:p w14:paraId="5BCE912B" w14:textId="7EF81C41" w:rsidR="00B642A9" w:rsidRDefault="00EB6A74" w:rsidP="00B642A9">
      <w:pPr>
        <w:pStyle w:val="Ttulo2"/>
      </w:pPr>
      <w:bookmarkStart w:id="9" w:name="_Toc17287490"/>
      <w:r>
        <w:t>Descrição do Negócio (objeto de estudo)</w:t>
      </w:r>
      <w:r w:rsidR="00605D5B">
        <w:t>....</w:t>
      </w:r>
      <w:bookmarkEnd w:id="9"/>
    </w:p>
    <w:p w14:paraId="1EA3F7F0" w14:textId="77777777" w:rsidR="00800807" w:rsidRDefault="00800807" w:rsidP="00800807">
      <w:pPr>
        <w:rPr>
          <w:color w:val="FF0000"/>
          <w:sz w:val="16"/>
        </w:rPr>
      </w:pPr>
      <w:r>
        <w:rPr>
          <w:color w:val="FF0000"/>
          <w:sz w:val="16"/>
        </w:rPr>
        <w:t xml:space="preserve">O título acima é do tipo Título 2 no estilo do Word. </w:t>
      </w:r>
      <w:r w:rsidRPr="00800807">
        <w:rPr>
          <w:b/>
          <w:color w:val="FF0000"/>
          <w:sz w:val="16"/>
        </w:rPr>
        <w:t>NOTA</w:t>
      </w:r>
      <w:r>
        <w:rPr>
          <w:color w:val="FF0000"/>
          <w:sz w:val="16"/>
        </w:rPr>
        <w:t>: para que o Sumário seja automático, tem que usar o estilo de títulos do Word.</w:t>
      </w:r>
    </w:p>
    <w:p w14:paraId="136B7973" w14:textId="77777777" w:rsidR="00B642A9" w:rsidRPr="003B4D33" w:rsidRDefault="00B642A9" w:rsidP="00B642A9">
      <w:pPr>
        <w:rPr>
          <w:color w:val="FF0000"/>
          <w:sz w:val="16"/>
        </w:rPr>
      </w:pPr>
      <w:r w:rsidRPr="003B4D33">
        <w:rPr>
          <w:color w:val="FF0000"/>
          <w:sz w:val="16"/>
        </w:rPr>
        <w:t>Se não há a seção acima, apague-a. Se há sobreponha com seu título o texto Seção Secundária</w:t>
      </w:r>
    </w:p>
    <w:p w14:paraId="1D1EDA4A" w14:textId="77777777" w:rsidR="00B642A9" w:rsidRPr="00367E3F" w:rsidRDefault="00B642A9" w:rsidP="00B642A9">
      <w:pPr>
        <w:rPr>
          <w:color w:val="FF0000"/>
          <w:sz w:val="16"/>
        </w:rPr>
      </w:pPr>
      <w:r w:rsidRPr="00367E3F">
        <w:rPr>
          <w:color w:val="FF0000"/>
          <w:sz w:val="16"/>
        </w:rPr>
        <w:t xml:space="preserve">Preencha com texto a partir da próxima linha. NÃO DEIXE </w:t>
      </w:r>
      <w:r>
        <w:rPr>
          <w:color w:val="FF0000"/>
          <w:sz w:val="16"/>
        </w:rPr>
        <w:t xml:space="preserve">A SEÇÃO </w:t>
      </w:r>
      <w:r w:rsidRPr="00367E3F">
        <w:rPr>
          <w:color w:val="FF0000"/>
          <w:sz w:val="16"/>
        </w:rPr>
        <w:t>SEM TEXTO</w:t>
      </w:r>
      <w:r>
        <w:rPr>
          <w:color w:val="FF0000"/>
          <w:sz w:val="16"/>
        </w:rPr>
        <w:t>.</w:t>
      </w:r>
    </w:p>
    <w:p w14:paraId="43A9147C" w14:textId="518F8237" w:rsidR="00B642A9" w:rsidRDefault="00B72731" w:rsidP="00B642A9">
      <w:r>
        <w:rPr>
          <w:sz w:val="23"/>
          <w:szCs w:val="23"/>
        </w:rPr>
        <w:t xml:space="preserve">A seguir, é apresentado o </w:t>
      </w:r>
      <w:r w:rsidR="00EB6A74">
        <w:rPr>
          <w:sz w:val="23"/>
          <w:szCs w:val="23"/>
        </w:rPr>
        <w:t xml:space="preserve">negócio, bem como a rotina da empresa para que </w:t>
      </w:r>
      <w:r w:rsidR="00C71D1E">
        <w:rPr>
          <w:sz w:val="23"/>
          <w:szCs w:val="23"/>
        </w:rPr>
        <w:t>soluções em software</w:t>
      </w:r>
      <w:r>
        <w:rPr>
          <w:sz w:val="23"/>
          <w:szCs w:val="23"/>
        </w:rPr>
        <w:t xml:space="preserve"> </w:t>
      </w:r>
      <w:r w:rsidR="00C71D1E">
        <w:rPr>
          <w:sz w:val="23"/>
          <w:szCs w:val="23"/>
        </w:rPr>
        <w:t>possam ser pensadas, com intuito</w:t>
      </w:r>
      <w:r>
        <w:rPr>
          <w:sz w:val="23"/>
          <w:szCs w:val="23"/>
        </w:rPr>
        <w:t xml:space="preserve"> </w:t>
      </w:r>
      <w:r w:rsidR="00C71D1E">
        <w:rPr>
          <w:sz w:val="23"/>
          <w:szCs w:val="23"/>
        </w:rPr>
        <w:t xml:space="preserve">de </w:t>
      </w:r>
      <w:r>
        <w:rPr>
          <w:sz w:val="23"/>
          <w:szCs w:val="23"/>
        </w:rPr>
        <w:t>implementação d</w:t>
      </w:r>
      <w:r w:rsidR="00C71D1E">
        <w:rPr>
          <w:sz w:val="23"/>
          <w:szCs w:val="23"/>
        </w:rPr>
        <w:t>e um</w:t>
      </w:r>
      <w:r>
        <w:rPr>
          <w:sz w:val="23"/>
          <w:szCs w:val="23"/>
        </w:rPr>
        <w:t xml:space="preserve"> sistema futuro </w:t>
      </w:r>
      <w:r w:rsidR="00C71D1E">
        <w:rPr>
          <w:sz w:val="23"/>
          <w:szCs w:val="23"/>
        </w:rPr>
        <w:t xml:space="preserve">para </w:t>
      </w:r>
      <w:r>
        <w:rPr>
          <w:sz w:val="23"/>
          <w:szCs w:val="23"/>
        </w:rPr>
        <w:t>suprir as necessidades de negócio encontradas durante a pesquisa.</w:t>
      </w:r>
    </w:p>
    <w:p w14:paraId="1B7CC0AC" w14:textId="77777777" w:rsidR="009C7B80" w:rsidRDefault="009C7B80" w:rsidP="003063B6"/>
    <w:p w14:paraId="250F3360" w14:textId="3180ABCE" w:rsidR="00AD7A54" w:rsidRPr="009C7B80" w:rsidRDefault="00AD7A54" w:rsidP="00AD7A54">
      <w:pPr>
        <w:pStyle w:val="Ttulo3"/>
      </w:pPr>
      <w:bookmarkStart w:id="10" w:name="_Toc17287491"/>
      <w:r>
        <w:t>CANVAS</w:t>
      </w:r>
      <w:r>
        <w:t xml:space="preserve"> </w:t>
      </w:r>
      <w:r w:rsidRPr="00AD7A54">
        <w:rPr>
          <w:color w:val="FF0000"/>
        </w:rPr>
        <w:t>(</w:t>
      </w:r>
      <w:r w:rsidRPr="00AD7A54">
        <w:rPr>
          <w:color w:val="FF0000"/>
        </w:rPr>
        <w:t>usar ferramenta</w:t>
      </w:r>
      <w:r w:rsidRPr="00AD7A54">
        <w:rPr>
          <w:color w:val="FF0000"/>
        </w:rPr>
        <w:t>)</w:t>
      </w:r>
      <w:bookmarkEnd w:id="10"/>
    </w:p>
    <w:p w14:paraId="5AEFE1D1" w14:textId="77777777" w:rsidR="00AD7A54" w:rsidRPr="00AD7A54" w:rsidRDefault="00AD7A54" w:rsidP="00AD7A54">
      <w:r w:rsidRPr="00AD7A54">
        <w:t xml:space="preserve">O Business </w:t>
      </w:r>
      <w:proofErr w:type="spellStart"/>
      <w:r w:rsidRPr="00AD7A54">
        <w:t>Model</w:t>
      </w:r>
      <w:proofErr w:type="spellEnd"/>
      <w:r w:rsidRPr="00AD7A54">
        <w:t xml:space="preserve"> Canvas, mais conhecido como Canvas, é uma ferramenta de planejamento estratégico, que permite desenvolver e esboçar modelos de negócio novos ou existentes. As ideias representadas nos nove blocos formam a conceitualização do seu negócio, ou seja, a forma como você irá operar e gerar valor ao mercado.</w:t>
      </w:r>
    </w:p>
    <w:p w14:paraId="669870CC" w14:textId="0AD43505" w:rsidR="00AD7A54" w:rsidRDefault="00AD7A54" w:rsidP="003063B6">
      <w:r>
        <w:t>Colocar aqui o diagrama CANVAS para a empresa estudada.</w:t>
      </w:r>
    </w:p>
    <w:p w14:paraId="1616357C" w14:textId="77777777" w:rsidR="00AD7A54" w:rsidRDefault="00AD7A54" w:rsidP="003063B6"/>
    <w:p w14:paraId="51FD5B1D" w14:textId="7D19610E" w:rsidR="00605D5B" w:rsidRDefault="009C7B80" w:rsidP="009C7B80">
      <w:pPr>
        <w:pStyle w:val="Ttulo2"/>
      </w:pPr>
      <w:bookmarkStart w:id="11" w:name="_Toc17287492"/>
      <w:r>
        <w:t>Descrição da Aplicação</w:t>
      </w:r>
      <w:bookmarkEnd w:id="11"/>
    </w:p>
    <w:p w14:paraId="51FDC92A" w14:textId="35CE93FF" w:rsidR="009C7B80" w:rsidRDefault="00EB6A74" w:rsidP="009C7B80">
      <w:r>
        <w:t>Aqui será descrita a aplicação existente para tratar a rotina da empresa, principalmente no que diz respeito a software, hardware e como são controlados os processos.</w:t>
      </w:r>
    </w:p>
    <w:p w14:paraId="101B2647" w14:textId="77777777" w:rsidR="009C7B80" w:rsidRDefault="009C7B80" w:rsidP="009C7B80"/>
    <w:p w14:paraId="7C983959" w14:textId="06395B91" w:rsidR="009C7B80" w:rsidRPr="009C7B80" w:rsidRDefault="009C7B80" w:rsidP="009C7B80">
      <w:pPr>
        <w:pStyle w:val="Ttulo3"/>
      </w:pPr>
      <w:bookmarkStart w:id="12" w:name="_Toc17287493"/>
      <w:r>
        <w:t>Regras de Negócio</w:t>
      </w:r>
      <w:r w:rsidR="00C71D1E">
        <w:t xml:space="preserve"> </w:t>
      </w:r>
      <w:r w:rsidR="00C71D1E" w:rsidRPr="00C71D1E">
        <w:rPr>
          <w:color w:val="FF0000"/>
        </w:rPr>
        <w:t>(software deve tratar)</w:t>
      </w:r>
      <w:bookmarkEnd w:id="12"/>
    </w:p>
    <w:p w14:paraId="52D8F606" w14:textId="0E9C6F7C" w:rsidR="009C7B80" w:rsidRDefault="00EB6A74" w:rsidP="009C7B80">
      <w:r>
        <w:t xml:space="preserve">A partir da descrição </w:t>
      </w:r>
      <w:r w:rsidR="00C71D1E">
        <w:t>da aplicação é possível propor</w:t>
      </w:r>
      <w:r>
        <w:t xml:space="preserve"> uma solução</w:t>
      </w:r>
      <w:r w:rsidR="00C71D1E">
        <w:t xml:space="preserve"> automatizada baseada em software</w:t>
      </w:r>
      <w:r>
        <w:t>. Mas para isso precisamos entender o que deve ser controlado. Desta forma conseguimos descrever as regras de negócio</w:t>
      </w:r>
      <w:r w:rsidR="00C71D1E">
        <w:t xml:space="preserve"> que o software deverá tratar para que um controle efetivo ocorra</w:t>
      </w:r>
      <w:r>
        <w:t>.</w:t>
      </w:r>
    </w:p>
    <w:p w14:paraId="68633578" w14:textId="77777777" w:rsidR="009C7B80" w:rsidRDefault="009C7B80" w:rsidP="009C7B80"/>
    <w:p w14:paraId="68CCDB18" w14:textId="77777777" w:rsidR="009C7B80" w:rsidRDefault="009C7B80" w:rsidP="009C7B80"/>
    <w:p w14:paraId="720C9B65" w14:textId="77777777" w:rsidR="009C7B80" w:rsidRDefault="009C7B80" w:rsidP="009C7B80"/>
    <w:p w14:paraId="41072F02" w14:textId="1068CBA0" w:rsidR="009C7B80" w:rsidRDefault="009C7B80" w:rsidP="009C7B80">
      <w:pPr>
        <w:pStyle w:val="Ttulo2"/>
      </w:pPr>
      <w:bookmarkStart w:id="13" w:name="_Toc17287494"/>
      <w:r>
        <w:t>Modelagem e Especificação de Processos</w:t>
      </w:r>
      <w:bookmarkEnd w:id="13"/>
    </w:p>
    <w:p w14:paraId="15FF9BC0" w14:textId="72B597A9" w:rsidR="009C7B80" w:rsidRDefault="00EB6A74" w:rsidP="009C7B80">
      <w:r>
        <w:t>Aqui serão modelados todos os processos de forma detalhada (a rotina levantada no ambiente da empresa para tratar o negócio).</w:t>
      </w:r>
    </w:p>
    <w:p w14:paraId="2A5A8DAA" w14:textId="77777777" w:rsidR="009C7B80" w:rsidRDefault="009C7B80" w:rsidP="009C7B80"/>
    <w:p w14:paraId="6EF97657" w14:textId="77777777" w:rsidR="009C7B80" w:rsidRDefault="009C7B80" w:rsidP="009C7B80"/>
    <w:p w14:paraId="2B33EDB5" w14:textId="77777777" w:rsidR="009C7B80" w:rsidRPr="009C7B80" w:rsidRDefault="009C7B80" w:rsidP="009C7B80"/>
    <w:p w14:paraId="628659F2" w14:textId="5C40506F" w:rsidR="009C7B80" w:rsidRDefault="009C7B80" w:rsidP="009C7B80">
      <w:pPr>
        <w:pStyle w:val="Ttulo2"/>
        <w:ind w:left="578" w:hanging="578"/>
      </w:pPr>
      <w:bookmarkStart w:id="14" w:name="_Toc17287495"/>
      <w:r>
        <w:t>Protótipo Não-Funcional</w:t>
      </w:r>
      <w:bookmarkEnd w:id="14"/>
    </w:p>
    <w:p w14:paraId="3CE9D4F6" w14:textId="6CAE94A4" w:rsidR="009C7B80" w:rsidRPr="009C7B80" w:rsidRDefault="00EB6A74" w:rsidP="009C7B80">
      <w:r>
        <w:t>Aqui serão modeladas as telas da solução proposta de solução para a empresa.</w:t>
      </w:r>
    </w:p>
    <w:p w14:paraId="7F9D4468" w14:textId="77777777" w:rsidR="00DB3B4B" w:rsidRPr="00DB3B4B" w:rsidRDefault="00DB3B4B" w:rsidP="00DB3B4B"/>
    <w:p w14:paraId="4F563C45" w14:textId="77777777" w:rsidR="00DB3B4B" w:rsidRDefault="00DB3B4B" w:rsidP="00B642A9"/>
    <w:p w14:paraId="3A5311E3" w14:textId="77777777" w:rsidR="00B72731" w:rsidRDefault="00B72731" w:rsidP="00B642A9"/>
    <w:p w14:paraId="1FE1FDBE" w14:textId="77777777" w:rsidR="00F953D1" w:rsidRDefault="00F953D1" w:rsidP="00F953D1"/>
    <w:p w14:paraId="3BD0386B" w14:textId="4374215A" w:rsidR="005B3567" w:rsidRPr="005515EB" w:rsidRDefault="00F852C1" w:rsidP="003063B6">
      <w:pPr>
        <w:spacing w:line="240" w:lineRule="auto"/>
        <w:jc w:val="left"/>
        <w:rPr>
          <w:color w:val="FF0000"/>
          <w:sz w:val="16"/>
        </w:rPr>
      </w:pPr>
      <w:r>
        <w:br w:type="page"/>
      </w:r>
      <w:r w:rsidR="005B3567">
        <w:rPr>
          <w:color w:val="FF0000"/>
          <w:sz w:val="16"/>
        </w:rPr>
        <w:lastRenderedPageBreak/>
        <w:t>Comece a seção</w:t>
      </w:r>
      <w:r w:rsidR="00C73C18">
        <w:rPr>
          <w:color w:val="FF0000"/>
          <w:sz w:val="16"/>
        </w:rPr>
        <w:t xml:space="preserve"> primária</w:t>
      </w:r>
      <w:r w:rsidR="005B3567">
        <w:rPr>
          <w:color w:val="FF0000"/>
          <w:sz w:val="16"/>
        </w:rPr>
        <w:t xml:space="preserve"> </w:t>
      </w:r>
      <w:r w:rsidR="00307E86">
        <w:rPr>
          <w:color w:val="FF0000"/>
          <w:sz w:val="16"/>
        </w:rPr>
        <w:t>4</w:t>
      </w:r>
      <w:r w:rsidR="005B3567">
        <w:rPr>
          <w:color w:val="FF0000"/>
          <w:sz w:val="16"/>
        </w:rPr>
        <w:t xml:space="preserve"> </w:t>
      </w:r>
      <w:r w:rsidR="00605D5B">
        <w:rPr>
          <w:color w:val="FF0000"/>
          <w:sz w:val="16"/>
        </w:rPr>
        <w:t xml:space="preserve">DISCUSSÃO E RESULTADOS </w:t>
      </w:r>
      <w:r w:rsidR="005B3567">
        <w:rPr>
          <w:color w:val="FF0000"/>
          <w:sz w:val="16"/>
        </w:rPr>
        <w:t>na primeira linha desta página.</w:t>
      </w:r>
    </w:p>
    <w:p w14:paraId="3E1124E8" w14:textId="77777777" w:rsidR="005B3567" w:rsidRDefault="005A02F8" w:rsidP="005B3567">
      <w:pPr>
        <w:pStyle w:val="Ttulo1"/>
      </w:pPr>
      <w:bookmarkStart w:id="15" w:name="_Toc17287496"/>
      <w:r>
        <w:rPr>
          <w:caps w:val="0"/>
        </w:rPr>
        <w:t>DISCUSSÃO E RESULTADOS</w:t>
      </w:r>
      <w:bookmarkEnd w:id="15"/>
    </w:p>
    <w:p w14:paraId="32C1AF6D" w14:textId="77777777" w:rsidR="006F60EB" w:rsidRDefault="00D57512" w:rsidP="00F83BC8">
      <w:pPr>
        <w:rPr>
          <w:color w:val="FF0000"/>
          <w:sz w:val="16"/>
        </w:rPr>
      </w:pPr>
      <w:r>
        <w:rPr>
          <w:color w:val="FF0000"/>
          <w:sz w:val="16"/>
        </w:rPr>
        <w:t xml:space="preserve">O título acima </w:t>
      </w:r>
      <w:r w:rsidR="001517AF">
        <w:rPr>
          <w:color w:val="FF0000"/>
          <w:sz w:val="16"/>
        </w:rPr>
        <w:t>é uma seção primária e é do tipo Título 1 no estilo do Word</w:t>
      </w:r>
      <w:r>
        <w:rPr>
          <w:color w:val="FF0000"/>
          <w:sz w:val="16"/>
        </w:rPr>
        <w:t xml:space="preserve">. </w:t>
      </w:r>
      <w:r w:rsidRPr="00800807">
        <w:rPr>
          <w:b/>
          <w:color w:val="FF0000"/>
          <w:sz w:val="16"/>
        </w:rPr>
        <w:t>NOTA</w:t>
      </w:r>
      <w:r>
        <w:rPr>
          <w:color w:val="FF0000"/>
          <w:sz w:val="16"/>
        </w:rPr>
        <w:t>: para que o Sumário seja automático, tem que usar o estilo de títulos do Word</w:t>
      </w:r>
      <w:r w:rsidR="00605D5B">
        <w:rPr>
          <w:color w:val="FF0000"/>
          <w:sz w:val="16"/>
        </w:rPr>
        <w:t xml:space="preserve"> (título 1)</w:t>
      </w:r>
      <w:r>
        <w:rPr>
          <w:color w:val="FF0000"/>
          <w:sz w:val="16"/>
        </w:rPr>
        <w:t>.</w:t>
      </w:r>
    </w:p>
    <w:p w14:paraId="4B73A597" w14:textId="77777777" w:rsidR="00F83BC8" w:rsidRPr="00F83BC8" w:rsidRDefault="00F83BC8" w:rsidP="00F83BC8">
      <w:pPr>
        <w:rPr>
          <w:color w:val="FF0000"/>
          <w:sz w:val="16"/>
        </w:rPr>
      </w:pPr>
      <w:r>
        <w:rPr>
          <w:color w:val="FF0000"/>
          <w:sz w:val="16"/>
        </w:rPr>
        <w:t>Apresente</w:t>
      </w:r>
      <w:r w:rsidR="00A20922">
        <w:rPr>
          <w:color w:val="FF0000"/>
          <w:sz w:val="16"/>
        </w:rPr>
        <w:t xml:space="preserve"> </w:t>
      </w:r>
      <w:r w:rsidR="00605D5B">
        <w:rPr>
          <w:color w:val="FF0000"/>
          <w:sz w:val="16"/>
        </w:rPr>
        <w:t>uma discussão sobre resultados coletados, ferramentas, etc.....</w:t>
      </w:r>
      <w:r w:rsidRPr="00F83BC8">
        <w:rPr>
          <w:color w:val="FF0000"/>
          <w:sz w:val="16"/>
        </w:rPr>
        <w:t>.</w:t>
      </w:r>
    </w:p>
    <w:p w14:paraId="2EA46627" w14:textId="77777777" w:rsidR="00B642A9" w:rsidRPr="00367E3F" w:rsidRDefault="00B642A9" w:rsidP="00B642A9">
      <w:pPr>
        <w:rPr>
          <w:color w:val="FF0000"/>
          <w:sz w:val="16"/>
        </w:rPr>
      </w:pPr>
      <w:r w:rsidRPr="00367E3F">
        <w:rPr>
          <w:color w:val="FF0000"/>
          <w:sz w:val="16"/>
        </w:rPr>
        <w:t xml:space="preserve">Preencha com texto a partir da próxima linha. </w:t>
      </w:r>
      <w:r w:rsidR="002F1563" w:rsidRPr="00367E3F">
        <w:rPr>
          <w:color w:val="FF0000"/>
          <w:sz w:val="16"/>
        </w:rPr>
        <w:t xml:space="preserve">NÃO DEIXE </w:t>
      </w:r>
      <w:r w:rsidR="002F1563">
        <w:rPr>
          <w:color w:val="FF0000"/>
          <w:sz w:val="16"/>
        </w:rPr>
        <w:t xml:space="preserve">ESTA SEÇÃO PRIMÁRIA </w:t>
      </w:r>
      <w:r w:rsidR="002F1563" w:rsidRPr="00367E3F">
        <w:rPr>
          <w:color w:val="FF0000"/>
          <w:sz w:val="16"/>
        </w:rPr>
        <w:t>SEM TEXTO</w:t>
      </w:r>
      <w:r>
        <w:rPr>
          <w:color w:val="FF0000"/>
          <w:sz w:val="16"/>
        </w:rPr>
        <w:t>.</w:t>
      </w:r>
    </w:p>
    <w:p w14:paraId="73EFA6E7" w14:textId="77777777" w:rsidR="00B642A9" w:rsidRDefault="00B642A9" w:rsidP="00B642A9">
      <w:pPr>
        <w:pStyle w:val="Ttulo2"/>
      </w:pPr>
      <w:bookmarkStart w:id="16" w:name="_Toc17287497"/>
      <w:r>
        <w:t>Seção Secundária</w:t>
      </w:r>
      <w:bookmarkEnd w:id="16"/>
    </w:p>
    <w:p w14:paraId="4BE2E9B9" w14:textId="77777777" w:rsidR="00D57512" w:rsidRDefault="00D57512" w:rsidP="00D57512">
      <w:pPr>
        <w:rPr>
          <w:color w:val="FF0000"/>
          <w:sz w:val="16"/>
        </w:rPr>
      </w:pPr>
      <w:r>
        <w:rPr>
          <w:color w:val="FF0000"/>
          <w:sz w:val="16"/>
        </w:rPr>
        <w:t xml:space="preserve">O título acima é do tipo Título 2 no estilo do Word. </w:t>
      </w:r>
      <w:r w:rsidRPr="00800807">
        <w:rPr>
          <w:b/>
          <w:color w:val="FF0000"/>
          <w:sz w:val="16"/>
        </w:rPr>
        <w:t>NOTA</w:t>
      </w:r>
      <w:r>
        <w:rPr>
          <w:color w:val="FF0000"/>
          <w:sz w:val="16"/>
        </w:rPr>
        <w:t>: para que o Sumário seja automático, tem que usar o estilo de títulos do Word.</w:t>
      </w:r>
    </w:p>
    <w:p w14:paraId="5B2D3725" w14:textId="77777777" w:rsidR="00B642A9" w:rsidRPr="003B4D33" w:rsidRDefault="00B642A9" w:rsidP="00B642A9">
      <w:pPr>
        <w:rPr>
          <w:color w:val="FF0000"/>
          <w:sz w:val="16"/>
        </w:rPr>
      </w:pPr>
      <w:r w:rsidRPr="003B4D33">
        <w:rPr>
          <w:color w:val="FF0000"/>
          <w:sz w:val="16"/>
        </w:rPr>
        <w:t>Se não há a seção acima, apague-a. Se há sobreponha com seu título o texto Seção Secundária</w:t>
      </w:r>
    </w:p>
    <w:p w14:paraId="70A97795" w14:textId="77777777" w:rsidR="00B642A9" w:rsidRPr="00367E3F" w:rsidRDefault="00B642A9" w:rsidP="00B642A9">
      <w:pPr>
        <w:rPr>
          <w:color w:val="FF0000"/>
          <w:sz w:val="16"/>
        </w:rPr>
      </w:pPr>
      <w:r w:rsidRPr="00367E3F">
        <w:rPr>
          <w:color w:val="FF0000"/>
          <w:sz w:val="16"/>
        </w:rPr>
        <w:t xml:space="preserve">Preencha com texto a partir da próxima linha. NÃO DEIXE </w:t>
      </w:r>
      <w:r>
        <w:rPr>
          <w:color w:val="FF0000"/>
          <w:sz w:val="16"/>
        </w:rPr>
        <w:t xml:space="preserve">A SEÇÃO </w:t>
      </w:r>
      <w:r w:rsidRPr="00367E3F">
        <w:rPr>
          <w:color w:val="FF0000"/>
          <w:sz w:val="16"/>
        </w:rPr>
        <w:t>SEM TEXTO</w:t>
      </w:r>
      <w:r>
        <w:rPr>
          <w:color w:val="FF0000"/>
          <w:sz w:val="16"/>
        </w:rPr>
        <w:t>.</w:t>
      </w:r>
    </w:p>
    <w:p w14:paraId="305D739C" w14:textId="77777777" w:rsidR="00B642A9" w:rsidRDefault="00B642A9" w:rsidP="00B642A9"/>
    <w:p w14:paraId="0C28F17B" w14:textId="77777777" w:rsidR="00B642A9" w:rsidRDefault="00B642A9" w:rsidP="00B642A9">
      <w:pPr>
        <w:pStyle w:val="Ttulo3"/>
      </w:pPr>
      <w:bookmarkStart w:id="17" w:name="_Toc17287498"/>
      <w:r>
        <w:t>Seção Terciária</w:t>
      </w:r>
      <w:bookmarkEnd w:id="17"/>
    </w:p>
    <w:p w14:paraId="19C4ABF1" w14:textId="77777777" w:rsidR="0082049A" w:rsidRDefault="0082049A" w:rsidP="0082049A">
      <w:pPr>
        <w:rPr>
          <w:color w:val="FF0000"/>
          <w:sz w:val="16"/>
        </w:rPr>
      </w:pPr>
      <w:r>
        <w:rPr>
          <w:color w:val="FF0000"/>
          <w:sz w:val="16"/>
        </w:rPr>
        <w:t xml:space="preserve">O título acima é do tipo Título 3 no estilo do Word. </w:t>
      </w:r>
      <w:r w:rsidRPr="00800807">
        <w:rPr>
          <w:b/>
          <w:color w:val="FF0000"/>
          <w:sz w:val="16"/>
        </w:rPr>
        <w:t>NOTA</w:t>
      </w:r>
      <w:r>
        <w:rPr>
          <w:color w:val="FF0000"/>
          <w:sz w:val="16"/>
        </w:rPr>
        <w:t>: para que o Sumário seja automático, tem que usar o estilo de títulos do Word.</w:t>
      </w:r>
    </w:p>
    <w:p w14:paraId="2904EF21" w14:textId="77777777" w:rsidR="00B642A9" w:rsidRPr="003B4D33" w:rsidRDefault="00B642A9" w:rsidP="00B642A9">
      <w:pPr>
        <w:rPr>
          <w:color w:val="FF0000"/>
          <w:sz w:val="16"/>
        </w:rPr>
      </w:pPr>
      <w:r w:rsidRPr="003B4D33">
        <w:rPr>
          <w:color w:val="FF0000"/>
          <w:sz w:val="16"/>
        </w:rPr>
        <w:t xml:space="preserve">Se não há a seção acima, apague-a. Se há sobreponha com seu título o texto Seção </w:t>
      </w:r>
      <w:r>
        <w:rPr>
          <w:color w:val="FF0000"/>
          <w:sz w:val="16"/>
        </w:rPr>
        <w:t>Terciária</w:t>
      </w:r>
    </w:p>
    <w:p w14:paraId="3D568FC4" w14:textId="77777777" w:rsidR="00CE3AC1" w:rsidRPr="003063B6" w:rsidRDefault="00B642A9" w:rsidP="00CE3AC1">
      <w:pPr>
        <w:rPr>
          <w:color w:val="FF0000"/>
          <w:sz w:val="16"/>
        </w:rPr>
      </w:pPr>
      <w:r w:rsidRPr="00367E3F">
        <w:rPr>
          <w:color w:val="FF0000"/>
          <w:sz w:val="16"/>
        </w:rPr>
        <w:t xml:space="preserve">Preencha com texto a partir da próxima linha. NÃO DEIXE </w:t>
      </w:r>
      <w:r>
        <w:rPr>
          <w:color w:val="FF0000"/>
          <w:sz w:val="16"/>
        </w:rPr>
        <w:t xml:space="preserve">A SEÇÃO </w:t>
      </w:r>
      <w:r w:rsidRPr="00367E3F">
        <w:rPr>
          <w:color w:val="FF0000"/>
          <w:sz w:val="16"/>
        </w:rPr>
        <w:t>SEM TEXTO</w:t>
      </w:r>
      <w:r>
        <w:rPr>
          <w:color w:val="FF0000"/>
          <w:sz w:val="16"/>
        </w:rPr>
        <w:t>.</w:t>
      </w:r>
    </w:p>
    <w:p w14:paraId="3CD636AF" w14:textId="77777777" w:rsidR="00B642A9" w:rsidRDefault="00B642A9" w:rsidP="00CE3AC1"/>
    <w:p w14:paraId="00FCA14F" w14:textId="77777777" w:rsidR="00CE3AC1" w:rsidRDefault="00CE3AC1" w:rsidP="00CE3AC1">
      <w:pPr>
        <w:sectPr w:rsidR="00CE3AC1" w:rsidSect="00902E08">
          <w:headerReference w:type="default" r:id="rId10"/>
          <w:pgSz w:w="11907" w:h="16840" w:code="9"/>
          <w:pgMar w:top="1134" w:right="1134" w:bottom="1134" w:left="1701" w:header="709" w:footer="709" w:gutter="0"/>
          <w:cols w:space="708"/>
          <w:docGrid w:linePitch="360"/>
        </w:sectPr>
      </w:pPr>
    </w:p>
    <w:p w14:paraId="76C4FCFB" w14:textId="2D7A6685" w:rsidR="00397DB5" w:rsidRPr="00DC47A2" w:rsidRDefault="00397DB5" w:rsidP="00DC47A2">
      <w:pPr>
        <w:rPr>
          <w:color w:val="FF0000"/>
          <w:sz w:val="16"/>
        </w:rPr>
      </w:pPr>
      <w:r w:rsidRPr="00DC47A2">
        <w:rPr>
          <w:color w:val="FF0000"/>
          <w:sz w:val="16"/>
        </w:rPr>
        <w:lastRenderedPageBreak/>
        <w:t xml:space="preserve">Comece a seção primária </w:t>
      </w:r>
      <w:r w:rsidR="00307E86">
        <w:rPr>
          <w:color w:val="FF0000"/>
          <w:sz w:val="16"/>
        </w:rPr>
        <w:t>5</w:t>
      </w:r>
      <w:r w:rsidRPr="00DC47A2">
        <w:rPr>
          <w:color w:val="FF0000"/>
          <w:sz w:val="16"/>
        </w:rPr>
        <w:t xml:space="preserve"> CONSIDERAÇÕES FINAIS na primeira linha desta página.</w:t>
      </w:r>
    </w:p>
    <w:p w14:paraId="7E2A2C9B" w14:textId="77777777" w:rsidR="00397DB5" w:rsidRDefault="00397DB5" w:rsidP="00397DB5">
      <w:pPr>
        <w:pStyle w:val="Ttulo1"/>
      </w:pPr>
      <w:bookmarkStart w:id="18" w:name="_Toc17287499"/>
      <w:r>
        <w:t>CONSIDERAÇÕES FINAIS</w:t>
      </w:r>
      <w:bookmarkEnd w:id="18"/>
    </w:p>
    <w:p w14:paraId="32FE329E" w14:textId="77777777" w:rsidR="006F60EB" w:rsidRDefault="006F60EB" w:rsidP="006F60EB">
      <w:pPr>
        <w:rPr>
          <w:color w:val="FF0000"/>
          <w:sz w:val="16"/>
        </w:rPr>
      </w:pPr>
      <w:r>
        <w:rPr>
          <w:color w:val="FF0000"/>
          <w:sz w:val="16"/>
        </w:rPr>
        <w:t xml:space="preserve">O título acima é uma seção primária e é do tipo Título 1 no estilo do Word. </w:t>
      </w:r>
      <w:r w:rsidRPr="00800807">
        <w:rPr>
          <w:b/>
          <w:color w:val="FF0000"/>
          <w:sz w:val="16"/>
        </w:rPr>
        <w:t>NOTA</w:t>
      </w:r>
      <w:r>
        <w:rPr>
          <w:color w:val="FF0000"/>
          <w:sz w:val="16"/>
        </w:rPr>
        <w:t>: para que o Sumário seja automático, tem que usar o estilo de títulos do Word.</w:t>
      </w:r>
    </w:p>
    <w:p w14:paraId="5CE8980F" w14:textId="77777777" w:rsidR="006F60EB" w:rsidRPr="00F83BC8" w:rsidRDefault="006F60EB" w:rsidP="006F60EB">
      <w:pPr>
        <w:rPr>
          <w:color w:val="FF0000"/>
          <w:sz w:val="16"/>
        </w:rPr>
      </w:pPr>
      <w:r>
        <w:rPr>
          <w:color w:val="FF0000"/>
          <w:sz w:val="16"/>
        </w:rPr>
        <w:t>Apresente neste capítulo um fechamento do trabalho concluindo se os objetivos propostos inicialmente foram alcançados</w:t>
      </w:r>
      <w:r w:rsidRPr="00F83BC8">
        <w:rPr>
          <w:color w:val="FF0000"/>
          <w:sz w:val="16"/>
        </w:rPr>
        <w:t>.</w:t>
      </w:r>
    </w:p>
    <w:p w14:paraId="621E6E49" w14:textId="77777777" w:rsidR="006F60EB" w:rsidRPr="00367E3F" w:rsidRDefault="006F60EB" w:rsidP="006F60EB">
      <w:pPr>
        <w:rPr>
          <w:color w:val="FF0000"/>
          <w:sz w:val="16"/>
        </w:rPr>
      </w:pPr>
      <w:r w:rsidRPr="00367E3F">
        <w:rPr>
          <w:color w:val="FF0000"/>
          <w:sz w:val="16"/>
        </w:rPr>
        <w:t xml:space="preserve">Preencha com texto a partir da próxima linha. NÃO DEIXE </w:t>
      </w:r>
      <w:r>
        <w:rPr>
          <w:color w:val="FF0000"/>
          <w:sz w:val="16"/>
        </w:rPr>
        <w:t xml:space="preserve">ESTA SEÇÃO PRIMÁRIA </w:t>
      </w:r>
      <w:r w:rsidRPr="00367E3F">
        <w:rPr>
          <w:color w:val="FF0000"/>
          <w:sz w:val="16"/>
        </w:rPr>
        <w:t>SEM TEXTO</w:t>
      </w:r>
      <w:r>
        <w:rPr>
          <w:color w:val="FF0000"/>
          <w:sz w:val="16"/>
        </w:rPr>
        <w:t>.</w:t>
      </w:r>
    </w:p>
    <w:p w14:paraId="4479C381" w14:textId="77777777" w:rsidR="00397DB5" w:rsidRDefault="00397DB5">
      <w:pPr>
        <w:spacing w:line="240" w:lineRule="auto"/>
        <w:jc w:val="left"/>
        <w:rPr>
          <w:color w:val="FF0000"/>
          <w:sz w:val="16"/>
        </w:rPr>
      </w:pPr>
    </w:p>
    <w:p w14:paraId="0E4E15AA" w14:textId="484D1892" w:rsidR="006F60EB" w:rsidRPr="00307E86" w:rsidRDefault="00307E86" w:rsidP="00307E86">
      <w:pPr>
        <w:spacing w:line="240" w:lineRule="auto"/>
        <w:rPr>
          <w:b/>
          <w:bCs/>
          <w:color w:val="FF0000"/>
          <w:sz w:val="16"/>
        </w:rPr>
      </w:pPr>
      <w:r w:rsidRPr="00307E86">
        <w:rPr>
          <w:b/>
          <w:bCs/>
          <w:color w:val="FF0000"/>
          <w:sz w:val="16"/>
        </w:rPr>
        <w:t>As considerações finais devem estar alinhadas com os objetivos propostos lá no início do trabalho. Aqui deve ser descrito se os objetivos foram alcançados, ou não.</w:t>
      </w:r>
      <w:r>
        <w:rPr>
          <w:b/>
          <w:bCs/>
          <w:color w:val="FF0000"/>
          <w:sz w:val="16"/>
        </w:rPr>
        <w:t xml:space="preserve"> É importante descrever como estes objetivos foram alcançados e as dificuldades encontradas.</w:t>
      </w:r>
      <w:r w:rsidR="006F60EB" w:rsidRPr="00307E86">
        <w:rPr>
          <w:b/>
          <w:bCs/>
          <w:color w:val="FF0000"/>
          <w:sz w:val="16"/>
        </w:rPr>
        <w:br w:type="page"/>
      </w:r>
    </w:p>
    <w:p w14:paraId="64A1E084" w14:textId="77777777" w:rsidR="00CE3AC1" w:rsidRPr="00875B3B" w:rsidRDefault="00875B3B" w:rsidP="00875B3B">
      <w:pPr>
        <w:spacing w:line="240" w:lineRule="auto"/>
        <w:jc w:val="left"/>
        <w:rPr>
          <w:color w:val="FF0000"/>
          <w:sz w:val="16"/>
        </w:rPr>
      </w:pPr>
      <w:r>
        <w:rPr>
          <w:color w:val="FF0000"/>
          <w:sz w:val="16"/>
        </w:rPr>
        <w:lastRenderedPageBreak/>
        <w:t xml:space="preserve">Comece </w:t>
      </w:r>
      <w:r w:rsidR="000C5365" w:rsidRPr="00875B3B">
        <w:rPr>
          <w:color w:val="FF0000"/>
          <w:sz w:val="16"/>
        </w:rPr>
        <w:t>REFERÊNCIAS</w:t>
      </w:r>
      <w:r>
        <w:rPr>
          <w:color w:val="FF0000"/>
          <w:sz w:val="16"/>
        </w:rPr>
        <w:t xml:space="preserve"> na primeira linha desta página.</w:t>
      </w:r>
    </w:p>
    <w:p w14:paraId="312F05EA" w14:textId="77777777" w:rsidR="00875B3B" w:rsidRDefault="00875B3B" w:rsidP="006F60EB">
      <w:pPr>
        <w:pStyle w:val="Ttulo1"/>
        <w:numPr>
          <w:ilvl w:val="0"/>
          <w:numId w:val="0"/>
        </w:numPr>
        <w:jc w:val="center"/>
      </w:pPr>
      <w:bookmarkStart w:id="19" w:name="_Toc17287500"/>
      <w:r>
        <w:t>REFERÊNCIAS</w:t>
      </w:r>
      <w:bookmarkEnd w:id="19"/>
    </w:p>
    <w:p w14:paraId="7402B34D" w14:textId="77777777" w:rsidR="0098195F" w:rsidRPr="0098195F" w:rsidRDefault="0098195F" w:rsidP="00397DB5">
      <w:pPr>
        <w:spacing w:line="240" w:lineRule="auto"/>
        <w:rPr>
          <w:color w:val="FF0000"/>
          <w:sz w:val="16"/>
        </w:rPr>
      </w:pPr>
      <w:r w:rsidRPr="0098195F">
        <w:rPr>
          <w:color w:val="FF0000"/>
          <w:sz w:val="16"/>
        </w:rPr>
        <w:t xml:space="preserve">O título da seção “REFERÊNCIAS” deve ser centralizado e não deve ser numerado. </w:t>
      </w:r>
    </w:p>
    <w:p w14:paraId="26A59440" w14:textId="77777777" w:rsidR="00266181" w:rsidRDefault="00266181" w:rsidP="00397DB5">
      <w:pPr>
        <w:spacing w:line="240" w:lineRule="auto"/>
        <w:rPr>
          <w:color w:val="FF0000"/>
          <w:sz w:val="16"/>
        </w:rPr>
      </w:pPr>
      <w:r>
        <w:rPr>
          <w:color w:val="FF0000"/>
          <w:sz w:val="16"/>
        </w:rPr>
        <w:t>Deixe REFERÊNCIAS como título do tipo Título 1 no estilo do Word (sem numeração e centralizado) para aparecer automaticamente no Sumário.</w:t>
      </w:r>
    </w:p>
    <w:p w14:paraId="393517B8" w14:textId="77777777" w:rsidR="0098195F" w:rsidRPr="0098195F" w:rsidRDefault="0098195F" w:rsidP="00397DB5">
      <w:pPr>
        <w:spacing w:line="240" w:lineRule="auto"/>
        <w:rPr>
          <w:color w:val="FF0000"/>
          <w:sz w:val="16"/>
        </w:rPr>
      </w:pPr>
      <w:r w:rsidRPr="0098195F">
        <w:rPr>
          <w:color w:val="FF0000"/>
          <w:sz w:val="16"/>
        </w:rPr>
        <w:t xml:space="preserve">Elemento obrigatório, onde se encontra a relação de todos os documentos citados pelo autor, ou seja, obras efetivamente utilizadas na elaboração do trabalho. </w:t>
      </w:r>
    </w:p>
    <w:p w14:paraId="44DBB7B9" w14:textId="77777777" w:rsidR="0098195F" w:rsidRPr="0098195F" w:rsidRDefault="0098195F" w:rsidP="00397DB5">
      <w:pPr>
        <w:spacing w:line="240" w:lineRule="auto"/>
        <w:rPr>
          <w:color w:val="FF0000"/>
          <w:sz w:val="16"/>
        </w:rPr>
      </w:pPr>
      <w:r w:rsidRPr="0098195F">
        <w:rPr>
          <w:color w:val="FF0000"/>
          <w:sz w:val="16"/>
        </w:rPr>
        <w:t xml:space="preserve">Em casos omissos, neste manual, deve-se consultar a ABNT 6023:2002 – Referências - Elaboração </w:t>
      </w:r>
    </w:p>
    <w:p w14:paraId="3C2411CB" w14:textId="50B47679" w:rsidR="0098195F" w:rsidRDefault="0098195F" w:rsidP="00397DB5">
      <w:pPr>
        <w:spacing w:line="240" w:lineRule="auto"/>
        <w:rPr>
          <w:color w:val="FF0000"/>
          <w:sz w:val="16"/>
        </w:rPr>
      </w:pPr>
      <w:r w:rsidRPr="0098195F">
        <w:rPr>
          <w:color w:val="FF0000"/>
          <w:sz w:val="16"/>
        </w:rPr>
        <w:t>É importante salientar que todas as citações diretas e indiretas incluídas no texto devem constar em Referências. As referências, que identificarão a fonte das citações, deverão estar devidamente normalizadas, padronizadas. No corpo do texto, as citações serão identificadas pelo sistema autor</w:t>
      </w:r>
      <w:r w:rsidR="00397DB5">
        <w:rPr>
          <w:color w:val="FF0000"/>
          <w:sz w:val="16"/>
        </w:rPr>
        <w:t>-data, por exemplo, (COSTA, 2018).</w:t>
      </w:r>
    </w:p>
    <w:p w14:paraId="4ECB6D90" w14:textId="36E5501A" w:rsidR="00B45807" w:rsidRPr="0098195F" w:rsidRDefault="00B45807" w:rsidP="00397DB5">
      <w:pPr>
        <w:spacing w:line="240" w:lineRule="auto"/>
        <w:rPr>
          <w:color w:val="FF0000"/>
          <w:sz w:val="16"/>
        </w:rPr>
      </w:pPr>
      <w:r w:rsidRPr="00B45807">
        <w:rPr>
          <w:color w:val="FF0000"/>
          <w:sz w:val="16"/>
        </w:rPr>
        <w:t xml:space="preserve">A </w:t>
      </w:r>
      <w:r w:rsidRPr="00307E86">
        <w:rPr>
          <w:b/>
          <w:bCs/>
          <w:color w:val="FF0000"/>
          <w:sz w:val="16"/>
        </w:rPr>
        <w:t xml:space="preserve">ordem de apresentação das referências é </w:t>
      </w:r>
      <w:r w:rsidR="00307E86">
        <w:rPr>
          <w:b/>
          <w:bCs/>
          <w:color w:val="FF0000"/>
          <w:sz w:val="16"/>
        </w:rPr>
        <w:t>ALFABÉTICA</w:t>
      </w:r>
      <w:r w:rsidRPr="00B45807">
        <w:rPr>
          <w:color w:val="FF0000"/>
          <w:sz w:val="16"/>
        </w:rPr>
        <w:t xml:space="preserve"> de acordo com a entrada estabelecida, ou seja, sobrenome do autor, ou na falta desse título do documento. As referências em formato eletrônico ou de “sites” devem fazer parte da mesma ordem alfabética.</w:t>
      </w:r>
    </w:p>
    <w:p w14:paraId="6D371ED4" w14:textId="163EB703" w:rsidR="0098195F" w:rsidRDefault="0098195F" w:rsidP="00397DB5">
      <w:pPr>
        <w:spacing w:line="240" w:lineRule="auto"/>
        <w:rPr>
          <w:color w:val="FF0000"/>
          <w:sz w:val="16"/>
        </w:rPr>
      </w:pPr>
      <w:r w:rsidRPr="0098195F">
        <w:rPr>
          <w:color w:val="FF0000"/>
          <w:sz w:val="16"/>
        </w:rPr>
        <w:t xml:space="preserve">As referências devem </w:t>
      </w:r>
      <w:r w:rsidR="00397DB5">
        <w:rPr>
          <w:color w:val="FF0000"/>
          <w:sz w:val="16"/>
        </w:rPr>
        <w:t>ter alinhamento justificado</w:t>
      </w:r>
      <w:r w:rsidRPr="0098195F">
        <w:rPr>
          <w:color w:val="FF0000"/>
          <w:sz w:val="16"/>
        </w:rPr>
        <w:t xml:space="preserve"> e digitadas utilizando espaço simples entre suas linhas</w:t>
      </w:r>
      <w:r w:rsidR="00B45807">
        <w:rPr>
          <w:color w:val="FF0000"/>
          <w:sz w:val="16"/>
        </w:rPr>
        <w:t xml:space="preserve"> (pule uma linha)</w:t>
      </w:r>
      <w:r w:rsidRPr="0098195F">
        <w:rPr>
          <w:color w:val="FF0000"/>
          <w:sz w:val="16"/>
        </w:rPr>
        <w:t>. Devem ser separadas entre si p</w:t>
      </w:r>
      <w:r>
        <w:rPr>
          <w:color w:val="FF0000"/>
          <w:sz w:val="16"/>
        </w:rPr>
        <w:t>or um espaço simples em branco.</w:t>
      </w:r>
    </w:p>
    <w:p w14:paraId="76A68BF8" w14:textId="77777777" w:rsidR="00FB2592" w:rsidRPr="00FB2592" w:rsidRDefault="00B45807" w:rsidP="00397DB5">
      <w:pPr>
        <w:spacing w:line="240" w:lineRule="auto"/>
        <w:rPr>
          <w:color w:val="FF0000"/>
          <w:sz w:val="16"/>
        </w:rPr>
      </w:pPr>
      <w:r>
        <w:rPr>
          <w:color w:val="FF0000"/>
          <w:sz w:val="16"/>
        </w:rPr>
        <w:t>Comece na linha seguinte.</w:t>
      </w:r>
    </w:p>
    <w:p w14:paraId="6E54AB18" w14:textId="77777777" w:rsidR="005B537A" w:rsidRDefault="005B537A" w:rsidP="005B537A">
      <w:pPr>
        <w:spacing w:line="240" w:lineRule="auto"/>
        <w:jc w:val="left"/>
      </w:pPr>
    </w:p>
    <w:p w14:paraId="41349741" w14:textId="77777777" w:rsidR="005B537A" w:rsidRDefault="00397DB5" w:rsidP="005B537A">
      <w:pPr>
        <w:spacing w:line="240" w:lineRule="auto"/>
        <w:jc w:val="left"/>
      </w:pPr>
      <w:r>
        <w:t>POR EXEMPLO:</w:t>
      </w:r>
    </w:p>
    <w:p w14:paraId="199B62DF" w14:textId="77777777" w:rsidR="00397DB5" w:rsidRDefault="00397DB5" w:rsidP="005B537A">
      <w:pPr>
        <w:spacing w:line="240" w:lineRule="auto"/>
        <w:jc w:val="left"/>
      </w:pPr>
    </w:p>
    <w:p w14:paraId="792CB8B6" w14:textId="77777777" w:rsidR="00397DB5" w:rsidRDefault="00397DB5" w:rsidP="00307E86">
      <w:pPr>
        <w:spacing w:line="240" w:lineRule="auto"/>
        <w:rPr>
          <w:sz w:val="23"/>
          <w:szCs w:val="23"/>
        </w:rPr>
      </w:pPr>
      <w:r>
        <w:rPr>
          <w:sz w:val="23"/>
          <w:szCs w:val="23"/>
        </w:rPr>
        <w:t>ALVES FILHO, Bartolomeu de Figueiredo. Processos Organizacionais: simplificação e racionalização. São Paulo: Atlas, 2011.</w:t>
      </w:r>
    </w:p>
    <w:p w14:paraId="43B704B2" w14:textId="77777777" w:rsidR="00397DB5" w:rsidRDefault="00397DB5" w:rsidP="00307E86">
      <w:pPr>
        <w:spacing w:line="240" w:lineRule="auto"/>
        <w:rPr>
          <w:sz w:val="23"/>
          <w:szCs w:val="23"/>
        </w:rPr>
      </w:pPr>
    </w:p>
    <w:p w14:paraId="5F3BEDC4" w14:textId="77777777" w:rsidR="00397DB5" w:rsidRDefault="00397DB5" w:rsidP="00307E86">
      <w:pPr>
        <w:spacing w:line="240" w:lineRule="auto"/>
        <w:rPr>
          <w:sz w:val="23"/>
          <w:szCs w:val="23"/>
        </w:rPr>
      </w:pPr>
      <w:r>
        <w:rPr>
          <w:sz w:val="23"/>
          <w:szCs w:val="23"/>
        </w:rPr>
        <w:t xml:space="preserve">AMA – </w:t>
      </w:r>
      <w:r>
        <w:rPr>
          <w:i/>
          <w:iCs/>
          <w:sz w:val="23"/>
          <w:szCs w:val="23"/>
        </w:rPr>
        <w:t xml:space="preserve">American Marketing </w:t>
      </w:r>
      <w:proofErr w:type="spellStart"/>
      <w:r>
        <w:rPr>
          <w:i/>
          <w:iCs/>
          <w:sz w:val="23"/>
          <w:szCs w:val="23"/>
        </w:rPr>
        <w:t>Association</w:t>
      </w:r>
      <w:proofErr w:type="spellEnd"/>
      <w:r>
        <w:rPr>
          <w:sz w:val="23"/>
          <w:szCs w:val="23"/>
        </w:rPr>
        <w:t>. Disponível em: &lt;http://www.marketingpo-wer.com&gt;. Acesso em: março de 2018.</w:t>
      </w:r>
    </w:p>
    <w:p w14:paraId="191D4E86" w14:textId="77777777" w:rsidR="00397DB5" w:rsidRDefault="00397DB5" w:rsidP="00307E86">
      <w:pPr>
        <w:spacing w:line="240" w:lineRule="auto"/>
        <w:rPr>
          <w:sz w:val="23"/>
          <w:szCs w:val="23"/>
        </w:rPr>
      </w:pPr>
    </w:p>
    <w:p w14:paraId="145A27C0" w14:textId="77777777" w:rsidR="00397DB5" w:rsidRDefault="00397DB5" w:rsidP="00307E86">
      <w:pPr>
        <w:spacing w:line="240" w:lineRule="auto"/>
        <w:rPr>
          <w:sz w:val="23"/>
          <w:szCs w:val="23"/>
        </w:rPr>
      </w:pPr>
      <w:r>
        <w:rPr>
          <w:sz w:val="23"/>
          <w:szCs w:val="23"/>
        </w:rPr>
        <w:t>CERVO, A. L.; BERVIAN, P. A. Metodologia científica. 6. ed. São Paulo: Pearson, 2007.</w:t>
      </w:r>
    </w:p>
    <w:p w14:paraId="61B3A5A6" w14:textId="77777777" w:rsidR="00397DB5" w:rsidRDefault="00397DB5" w:rsidP="00307E86">
      <w:pPr>
        <w:spacing w:line="240" w:lineRule="auto"/>
        <w:rPr>
          <w:sz w:val="23"/>
          <w:szCs w:val="23"/>
        </w:rPr>
      </w:pPr>
    </w:p>
    <w:p w14:paraId="43E6B449" w14:textId="77777777" w:rsidR="00397DB5" w:rsidRDefault="00397DB5" w:rsidP="00307E86">
      <w:pPr>
        <w:spacing w:line="240" w:lineRule="auto"/>
        <w:rPr>
          <w:sz w:val="23"/>
          <w:szCs w:val="23"/>
        </w:rPr>
      </w:pPr>
      <w:r>
        <w:rPr>
          <w:sz w:val="23"/>
          <w:szCs w:val="23"/>
        </w:rPr>
        <w:t>LAURINDO, F. J. B.; ROTONDARO, R. G. Gestão integrada de processos e da tecnologia da informação. São Paulo: Atlas, 2006.</w:t>
      </w:r>
    </w:p>
    <w:p w14:paraId="049F2C57" w14:textId="77777777" w:rsidR="00397DB5" w:rsidRDefault="00397DB5" w:rsidP="00307E86">
      <w:pPr>
        <w:spacing w:line="240" w:lineRule="auto"/>
        <w:rPr>
          <w:sz w:val="23"/>
          <w:szCs w:val="23"/>
        </w:rPr>
      </w:pPr>
    </w:p>
    <w:p w14:paraId="6974B495" w14:textId="77777777" w:rsidR="00397DB5" w:rsidRDefault="00397DB5" w:rsidP="00307E86">
      <w:pPr>
        <w:spacing w:line="240" w:lineRule="auto"/>
      </w:pPr>
      <w:r>
        <w:rPr>
          <w:sz w:val="23"/>
          <w:szCs w:val="23"/>
        </w:rPr>
        <w:t>SLACK, N.; CHAMBERS, S.; JOHNSTON, R. Administração da produção. 3. ed. São Paulo: Atlas, 2009.</w:t>
      </w:r>
    </w:p>
    <w:p w14:paraId="3D40B410" w14:textId="77777777" w:rsidR="005B537A" w:rsidRDefault="005B537A" w:rsidP="005B537A">
      <w:pPr>
        <w:spacing w:line="240" w:lineRule="auto"/>
        <w:jc w:val="left"/>
      </w:pPr>
    </w:p>
    <w:p w14:paraId="76488DEB" w14:textId="77777777" w:rsidR="005B537A" w:rsidRDefault="005B537A" w:rsidP="005B537A">
      <w:pPr>
        <w:spacing w:line="240" w:lineRule="auto"/>
        <w:jc w:val="left"/>
      </w:pPr>
    </w:p>
    <w:p w14:paraId="587974D8" w14:textId="77777777" w:rsidR="00875B3B" w:rsidRDefault="00F42066" w:rsidP="00F565AF">
      <w:pPr>
        <w:spacing w:line="240" w:lineRule="auto"/>
        <w:jc w:val="center"/>
      </w:pPr>
      <w:r>
        <w:br w:type="page"/>
      </w:r>
    </w:p>
    <w:p w14:paraId="468461B4" w14:textId="77777777" w:rsidR="00875B3B" w:rsidRPr="00875B3B" w:rsidRDefault="00875B3B" w:rsidP="00875B3B">
      <w:pPr>
        <w:spacing w:line="240" w:lineRule="auto"/>
        <w:jc w:val="left"/>
        <w:rPr>
          <w:color w:val="FF0000"/>
          <w:sz w:val="16"/>
        </w:rPr>
      </w:pPr>
      <w:r>
        <w:rPr>
          <w:color w:val="FF0000"/>
          <w:sz w:val="16"/>
        </w:rPr>
        <w:lastRenderedPageBreak/>
        <w:t>Comece GLOSSÁRIO na primeira linha desta página.</w:t>
      </w:r>
    </w:p>
    <w:p w14:paraId="5FA50B0F" w14:textId="77777777" w:rsidR="00BF369B" w:rsidRPr="00B410B7" w:rsidRDefault="00F565AF" w:rsidP="00B410B7">
      <w:pPr>
        <w:pStyle w:val="Ttulo1"/>
        <w:numPr>
          <w:ilvl w:val="0"/>
          <w:numId w:val="0"/>
        </w:numPr>
        <w:jc w:val="center"/>
      </w:pPr>
      <w:bookmarkStart w:id="20" w:name="_Toc17287501"/>
      <w:r>
        <w:t>GLOSSÁRIO</w:t>
      </w:r>
      <w:bookmarkEnd w:id="20"/>
    </w:p>
    <w:p w14:paraId="59A62207" w14:textId="77777777" w:rsidR="00F565AF" w:rsidRDefault="00F565AF" w:rsidP="002C1B0E">
      <w:pPr>
        <w:spacing w:line="240" w:lineRule="auto"/>
        <w:jc w:val="left"/>
        <w:rPr>
          <w:b/>
          <w:color w:val="FF0000"/>
          <w:sz w:val="16"/>
        </w:rPr>
      </w:pPr>
    </w:p>
    <w:p w14:paraId="55744FBE" w14:textId="77777777" w:rsidR="002C1B0E" w:rsidRPr="00DD4571" w:rsidRDefault="002C1B0E" w:rsidP="002C1B0E">
      <w:pPr>
        <w:spacing w:line="240" w:lineRule="auto"/>
        <w:jc w:val="left"/>
        <w:rPr>
          <w:b/>
          <w:color w:val="FF0000"/>
          <w:sz w:val="16"/>
        </w:rPr>
      </w:pPr>
      <w:r w:rsidRPr="00DD4571">
        <w:rPr>
          <w:b/>
          <w:color w:val="FF0000"/>
          <w:sz w:val="16"/>
        </w:rPr>
        <w:t xml:space="preserve">Página </w:t>
      </w:r>
      <w:r w:rsidR="00397DB5">
        <w:rPr>
          <w:b/>
          <w:color w:val="FF0000"/>
          <w:sz w:val="16"/>
        </w:rPr>
        <w:t>p</w:t>
      </w:r>
      <w:r w:rsidRPr="00DD4571">
        <w:rPr>
          <w:b/>
          <w:color w:val="FF0000"/>
          <w:sz w:val="16"/>
        </w:rPr>
        <w:t xml:space="preserve">ara </w:t>
      </w:r>
      <w:r>
        <w:rPr>
          <w:b/>
          <w:color w:val="FF0000"/>
          <w:sz w:val="16"/>
        </w:rPr>
        <w:t>Glossário</w:t>
      </w:r>
      <w:r w:rsidRPr="00DD4571">
        <w:rPr>
          <w:b/>
          <w:color w:val="FF0000"/>
          <w:sz w:val="16"/>
        </w:rPr>
        <w:t xml:space="preserve">. </w:t>
      </w:r>
    </w:p>
    <w:p w14:paraId="6A2406C2" w14:textId="77777777" w:rsidR="002C1B0E" w:rsidRDefault="002C1B0E" w:rsidP="00BF369B">
      <w:pPr>
        <w:rPr>
          <w:color w:val="FF0000"/>
          <w:sz w:val="16"/>
        </w:rPr>
      </w:pPr>
    </w:p>
    <w:p w14:paraId="03243F69" w14:textId="77777777" w:rsidR="002C1B0E" w:rsidRDefault="002C1B0E" w:rsidP="00BF369B">
      <w:pPr>
        <w:rPr>
          <w:color w:val="FF0000"/>
          <w:sz w:val="16"/>
        </w:rPr>
      </w:pPr>
      <w:r w:rsidRPr="002C1B0E">
        <w:rPr>
          <w:color w:val="FF0000"/>
          <w:sz w:val="16"/>
        </w:rPr>
        <w:t>Lista em ordem alfabética de palavras ou expressões técnicas de uso restrito ou de sentido obscuro, utilizadas no texto, acompanhadas das respectivas definições.</w:t>
      </w:r>
    </w:p>
    <w:p w14:paraId="20A14715" w14:textId="77777777" w:rsidR="00BF369B" w:rsidRDefault="00266181" w:rsidP="00BF369B">
      <w:r>
        <w:rPr>
          <w:color w:val="FF0000"/>
          <w:sz w:val="16"/>
        </w:rPr>
        <w:t>Comece na linha seguinte.</w:t>
      </w:r>
    </w:p>
    <w:p w14:paraId="6630C35A" w14:textId="77777777" w:rsidR="00266181" w:rsidRDefault="00266181" w:rsidP="00BF369B"/>
    <w:p w14:paraId="77C3328D" w14:textId="77777777" w:rsidR="00BF369B" w:rsidRDefault="00BF369B">
      <w:pPr>
        <w:spacing w:line="240" w:lineRule="auto"/>
        <w:jc w:val="left"/>
      </w:pPr>
      <w:r>
        <w:br w:type="page"/>
      </w:r>
    </w:p>
    <w:p w14:paraId="167749C8" w14:textId="77777777" w:rsidR="009A4371" w:rsidRPr="00875B3B" w:rsidRDefault="009A4371" w:rsidP="009A4371">
      <w:pPr>
        <w:spacing w:line="240" w:lineRule="auto"/>
        <w:jc w:val="left"/>
        <w:rPr>
          <w:color w:val="FF0000"/>
          <w:sz w:val="16"/>
        </w:rPr>
      </w:pPr>
      <w:r>
        <w:rPr>
          <w:color w:val="FF0000"/>
          <w:sz w:val="16"/>
        </w:rPr>
        <w:lastRenderedPageBreak/>
        <w:t xml:space="preserve">Comece cada APÊNDICE na primeira linha </w:t>
      </w:r>
      <w:r w:rsidR="00D376CA">
        <w:rPr>
          <w:color w:val="FF0000"/>
          <w:sz w:val="16"/>
        </w:rPr>
        <w:t>de uma página</w:t>
      </w:r>
      <w:r>
        <w:rPr>
          <w:color w:val="FF0000"/>
          <w:sz w:val="16"/>
        </w:rPr>
        <w:t>.</w:t>
      </w:r>
    </w:p>
    <w:p w14:paraId="79562930" w14:textId="77777777" w:rsidR="00BF369B" w:rsidRPr="00B410B7" w:rsidRDefault="00BF369B" w:rsidP="00B410B7">
      <w:pPr>
        <w:pStyle w:val="Ttulo1"/>
        <w:numPr>
          <w:ilvl w:val="0"/>
          <w:numId w:val="0"/>
        </w:numPr>
        <w:jc w:val="center"/>
      </w:pPr>
      <w:bookmarkStart w:id="21" w:name="_Toc17287502"/>
      <w:r>
        <w:t xml:space="preserve">APÊNDICE A - </w:t>
      </w:r>
      <w:r w:rsidR="00397DB5" w:rsidRPr="00B410B7">
        <w:t>nomex</w:t>
      </w:r>
      <w:r w:rsidR="00266181">
        <w:t>xx</w:t>
      </w:r>
      <w:bookmarkEnd w:id="21"/>
    </w:p>
    <w:p w14:paraId="797704BB" w14:textId="77777777" w:rsidR="002C1B0E" w:rsidRPr="00DD4571" w:rsidRDefault="002C1B0E" w:rsidP="002C1B0E">
      <w:pPr>
        <w:spacing w:line="240" w:lineRule="auto"/>
        <w:jc w:val="left"/>
        <w:rPr>
          <w:b/>
          <w:color w:val="FF0000"/>
          <w:sz w:val="16"/>
        </w:rPr>
      </w:pPr>
      <w:r w:rsidRPr="00DD4571">
        <w:rPr>
          <w:b/>
          <w:color w:val="FF0000"/>
          <w:sz w:val="16"/>
        </w:rPr>
        <w:t>Página</w:t>
      </w:r>
      <w:r>
        <w:rPr>
          <w:b/>
          <w:color w:val="FF0000"/>
          <w:sz w:val="16"/>
        </w:rPr>
        <w:t>s</w:t>
      </w:r>
      <w:r w:rsidRPr="00DD4571">
        <w:rPr>
          <w:b/>
          <w:color w:val="FF0000"/>
          <w:sz w:val="16"/>
        </w:rPr>
        <w:t xml:space="preserve"> opciona</w:t>
      </w:r>
      <w:r>
        <w:rPr>
          <w:b/>
          <w:color w:val="FF0000"/>
          <w:sz w:val="16"/>
        </w:rPr>
        <w:t>is</w:t>
      </w:r>
      <w:r w:rsidRPr="00DD4571">
        <w:rPr>
          <w:b/>
          <w:color w:val="FF0000"/>
          <w:sz w:val="16"/>
        </w:rPr>
        <w:t xml:space="preserve"> para </w:t>
      </w:r>
      <w:r>
        <w:rPr>
          <w:b/>
          <w:color w:val="FF0000"/>
          <w:sz w:val="16"/>
        </w:rPr>
        <w:t>Apêndices</w:t>
      </w:r>
      <w:r w:rsidRPr="00DD4571">
        <w:rPr>
          <w:b/>
          <w:color w:val="FF0000"/>
          <w:sz w:val="16"/>
        </w:rPr>
        <w:t>.</w:t>
      </w:r>
      <w:r>
        <w:rPr>
          <w:b/>
          <w:color w:val="FF0000"/>
          <w:sz w:val="16"/>
        </w:rPr>
        <w:t xml:space="preserve"> Iniciar cada apêndice em página nova.</w:t>
      </w:r>
      <w:r w:rsidRPr="00DD4571">
        <w:rPr>
          <w:b/>
          <w:color w:val="FF0000"/>
          <w:sz w:val="16"/>
        </w:rPr>
        <w:t xml:space="preserve"> Se não há elimine esta</w:t>
      </w:r>
      <w:r>
        <w:rPr>
          <w:b/>
          <w:color w:val="FF0000"/>
          <w:sz w:val="16"/>
        </w:rPr>
        <w:t>s</w:t>
      </w:r>
      <w:r w:rsidRPr="00DD4571">
        <w:rPr>
          <w:b/>
          <w:color w:val="FF0000"/>
          <w:sz w:val="16"/>
        </w:rPr>
        <w:t xml:space="preserve"> página</w:t>
      </w:r>
      <w:r>
        <w:rPr>
          <w:b/>
          <w:color w:val="FF0000"/>
          <w:sz w:val="16"/>
        </w:rPr>
        <w:t>s</w:t>
      </w:r>
      <w:r w:rsidRPr="00DD4571">
        <w:rPr>
          <w:b/>
          <w:color w:val="FF0000"/>
          <w:sz w:val="16"/>
        </w:rPr>
        <w:t>.</w:t>
      </w:r>
    </w:p>
    <w:p w14:paraId="65FD6228" w14:textId="77777777" w:rsidR="002C1B0E" w:rsidRDefault="002C1B0E" w:rsidP="00BF369B">
      <w:pPr>
        <w:rPr>
          <w:color w:val="FF0000"/>
          <w:sz w:val="16"/>
        </w:rPr>
      </w:pPr>
    </w:p>
    <w:p w14:paraId="44AB8BD9" w14:textId="6FEDCE67" w:rsidR="002C1B0E" w:rsidRPr="002C1B0E" w:rsidRDefault="002C1B0E" w:rsidP="002C1B0E">
      <w:pPr>
        <w:rPr>
          <w:color w:val="FF0000"/>
          <w:sz w:val="16"/>
        </w:rPr>
      </w:pPr>
      <w:r w:rsidRPr="002C1B0E">
        <w:rPr>
          <w:color w:val="FF0000"/>
          <w:sz w:val="16"/>
        </w:rPr>
        <w:t xml:space="preserve">Texto ou documento </w:t>
      </w:r>
      <w:r w:rsidR="00307E86" w:rsidRPr="00397DB5">
        <w:rPr>
          <w:b/>
          <w:color w:val="FF0000"/>
          <w:sz w:val="16"/>
        </w:rPr>
        <w:t>ELABORADO PELO AUTOR</w:t>
      </w:r>
      <w:r w:rsidRPr="002C1B0E">
        <w:rPr>
          <w:color w:val="FF0000"/>
          <w:sz w:val="16"/>
        </w:rPr>
        <w:t xml:space="preserve">, a fim de complementar sua argumentação. O(s) apêndice(s) é identificado por letras maiúsculas consecutivas, travessão e pelos respectivos títulos. Excepcionalmente utilizam-se letras maiúsculas dobradas, na identificação dos apêndices, quando esgotadas as 23 letras do alfabeto. </w:t>
      </w:r>
    </w:p>
    <w:p w14:paraId="0420CC37" w14:textId="77777777" w:rsidR="002C1B0E" w:rsidRPr="002C1B0E" w:rsidRDefault="002C1B0E" w:rsidP="002C1B0E">
      <w:pPr>
        <w:rPr>
          <w:color w:val="FF0000"/>
          <w:sz w:val="16"/>
        </w:rPr>
      </w:pPr>
      <w:r w:rsidRPr="002C1B0E">
        <w:rPr>
          <w:color w:val="FF0000"/>
          <w:sz w:val="16"/>
        </w:rPr>
        <w:t xml:space="preserve">Exemplo: </w:t>
      </w:r>
    </w:p>
    <w:p w14:paraId="79471F49" w14:textId="698B9A1F" w:rsidR="002C1B0E" w:rsidRPr="002C1B0E" w:rsidRDefault="002C1B0E" w:rsidP="002C1B0E">
      <w:pPr>
        <w:rPr>
          <w:color w:val="FF0000"/>
          <w:sz w:val="16"/>
        </w:rPr>
      </w:pPr>
      <w:r w:rsidRPr="002C1B0E">
        <w:rPr>
          <w:color w:val="FF0000"/>
          <w:sz w:val="16"/>
        </w:rPr>
        <w:t xml:space="preserve">APÊNDICE A – </w:t>
      </w:r>
      <w:r w:rsidR="00307E86">
        <w:rPr>
          <w:color w:val="FF0000"/>
          <w:sz w:val="16"/>
        </w:rPr>
        <w:t>Manual de boas práticas de convivência</w:t>
      </w:r>
      <w:r w:rsidRPr="002C1B0E">
        <w:rPr>
          <w:color w:val="FF0000"/>
          <w:sz w:val="16"/>
        </w:rPr>
        <w:t xml:space="preserve"> </w:t>
      </w:r>
    </w:p>
    <w:p w14:paraId="38883466" w14:textId="22518557" w:rsidR="002C1B0E" w:rsidRDefault="002C1B0E" w:rsidP="002C1B0E">
      <w:pPr>
        <w:rPr>
          <w:color w:val="FF0000"/>
          <w:sz w:val="16"/>
        </w:rPr>
      </w:pPr>
      <w:r w:rsidRPr="002C1B0E">
        <w:rPr>
          <w:color w:val="FF0000"/>
          <w:sz w:val="16"/>
        </w:rPr>
        <w:t xml:space="preserve">APÊNDICE B – </w:t>
      </w:r>
      <w:r w:rsidR="00E27E3C">
        <w:rPr>
          <w:color w:val="FF0000"/>
          <w:sz w:val="16"/>
        </w:rPr>
        <w:t>Manual do Usuário</w:t>
      </w:r>
    </w:p>
    <w:p w14:paraId="5B757724" w14:textId="77777777" w:rsidR="00266181" w:rsidRDefault="00266181" w:rsidP="00BF369B">
      <w:pPr>
        <w:rPr>
          <w:color w:val="FF0000"/>
          <w:sz w:val="16"/>
        </w:rPr>
      </w:pPr>
      <w:r>
        <w:rPr>
          <w:color w:val="FF0000"/>
          <w:sz w:val="16"/>
        </w:rPr>
        <w:t>Comece na linha seguinte.</w:t>
      </w:r>
    </w:p>
    <w:p w14:paraId="4468980A" w14:textId="77777777" w:rsidR="00266181" w:rsidRDefault="00266181" w:rsidP="00BF369B"/>
    <w:p w14:paraId="7B9D8A0D" w14:textId="77777777" w:rsidR="006F60EB" w:rsidRDefault="00044108" w:rsidP="00BF369B">
      <w:pPr>
        <w:rPr>
          <w:b/>
        </w:rPr>
      </w:pPr>
      <w:r w:rsidRPr="006C3CC3">
        <w:rPr>
          <w:b/>
        </w:rPr>
        <w:t>POR EXEMPLO</w:t>
      </w:r>
      <w:r w:rsidR="006F60EB">
        <w:rPr>
          <w:b/>
        </w:rPr>
        <w:t>:</w:t>
      </w:r>
    </w:p>
    <w:p w14:paraId="65C60D6E" w14:textId="26D171F1" w:rsidR="00044108" w:rsidRDefault="006F60EB" w:rsidP="00BF369B">
      <w:pPr>
        <w:rPr>
          <w:b/>
        </w:rPr>
      </w:pPr>
      <w:r>
        <w:rPr>
          <w:b/>
        </w:rPr>
        <w:t xml:space="preserve">APÊNDICE A - MANUAL </w:t>
      </w:r>
      <w:r w:rsidR="00E27E3C">
        <w:rPr>
          <w:b/>
        </w:rPr>
        <w:t>DE BOAS PRÁTICAS DE CONVIVÊNCIA</w:t>
      </w:r>
    </w:p>
    <w:p w14:paraId="2899B715" w14:textId="51FA3D6E" w:rsidR="00E27E3C" w:rsidRDefault="00E27E3C" w:rsidP="00E27E3C">
      <w:pPr>
        <w:rPr>
          <w:b/>
        </w:rPr>
      </w:pPr>
      <w:r>
        <w:rPr>
          <w:b/>
        </w:rPr>
        <w:t>APÊNDICE B - MANUAL DO USUÁRIO</w:t>
      </w:r>
    </w:p>
    <w:p w14:paraId="08137F67" w14:textId="3D6CE9E2" w:rsidR="00E27E3C" w:rsidRPr="006C3CC3" w:rsidRDefault="00E27E3C" w:rsidP="00E27E3C">
      <w:pPr>
        <w:rPr>
          <w:b/>
        </w:rPr>
      </w:pPr>
      <w:r>
        <w:rPr>
          <w:b/>
        </w:rPr>
        <w:t>....</w:t>
      </w:r>
    </w:p>
    <w:p w14:paraId="4C0CF82D" w14:textId="77777777" w:rsidR="00E27E3C" w:rsidRPr="006C3CC3" w:rsidRDefault="00E27E3C" w:rsidP="00BF369B">
      <w:pPr>
        <w:rPr>
          <w:b/>
        </w:rPr>
      </w:pPr>
    </w:p>
    <w:p w14:paraId="79FE26C6" w14:textId="77777777" w:rsidR="00BF369B" w:rsidRDefault="00BF369B" w:rsidP="00BF369B">
      <w:pPr>
        <w:spacing w:line="240" w:lineRule="auto"/>
        <w:jc w:val="left"/>
      </w:pPr>
      <w:r>
        <w:br w:type="page"/>
      </w:r>
    </w:p>
    <w:p w14:paraId="262276C3" w14:textId="77777777" w:rsidR="00D376CA" w:rsidRPr="00875B3B" w:rsidRDefault="00D376CA" w:rsidP="00D376CA">
      <w:pPr>
        <w:spacing w:line="240" w:lineRule="auto"/>
        <w:jc w:val="left"/>
        <w:rPr>
          <w:color w:val="FF0000"/>
          <w:sz w:val="16"/>
        </w:rPr>
      </w:pPr>
      <w:r>
        <w:rPr>
          <w:color w:val="FF0000"/>
          <w:sz w:val="16"/>
        </w:rPr>
        <w:lastRenderedPageBreak/>
        <w:t>Comece cada ANEXO na primeira linha de uma página.</w:t>
      </w:r>
    </w:p>
    <w:p w14:paraId="1332E1FF" w14:textId="77777777" w:rsidR="006C0EF6" w:rsidRPr="00B410B7" w:rsidRDefault="006C0EF6" w:rsidP="00B410B7">
      <w:pPr>
        <w:pStyle w:val="Ttulo1"/>
        <w:numPr>
          <w:ilvl w:val="0"/>
          <w:numId w:val="0"/>
        </w:numPr>
        <w:jc w:val="center"/>
      </w:pPr>
      <w:bookmarkStart w:id="22" w:name="_Toc17287503"/>
      <w:r>
        <w:t xml:space="preserve">ANEXO A - </w:t>
      </w:r>
      <w:r w:rsidR="00397DB5" w:rsidRPr="00B410B7">
        <w:t>nomex</w:t>
      </w:r>
      <w:r w:rsidR="00266181">
        <w:t>xx</w:t>
      </w:r>
      <w:bookmarkEnd w:id="22"/>
    </w:p>
    <w:p w14:paraId="2214AE3C" w14:textId="77777777" w:rsidR="00D73F79" w:rsidRPr="00DD4571" w:rsidRDefault="00D73F79" w:rsidP="00D73F79">
      <w:pPr>
        <w:spacing w:line="240" w:lineRule="auto"/>
        <w:jc w:val="left"/>
        <w:rPr>
          <w:b/>
          <w:color w:val="FF0000"/>
          <w:sz w:val="16"/>
        </w:rPr>
      </w:pPr>
      <w:r w:rsidRPr="00DD4571">
        <w:rPr>
          <w:b/>
          <w:color w:val="FF0000"/>
          <w:sz w:val="16"/>
        </w:rPr>
        <w:t>Página</w:t>
      </w:r>
      <w:r>
        <w:rPr>
          <w:b/>
          <w:color w:val="FF0000"/>
          <w:sz w:val="16"/>
        </w:rPr>
        <w:t>s</w:t>
      </w:r>
      <w:r w:rsidRPr="00DD4571">
        <w:rPr>
          <w:b/>
          <w:color w:val="FF0000"/>
          <w:sz w:val="16"/>
        </w:rPr>
        <w:t xml:space="preserve"> opciona</w:t>
      </w:r>
      <w:r>
        <w:rPr>
          <w:b/>
          <w:color w:val="FF0000"/>
          <w:sz w:val="16"/>
        </w:rPr>
        <w:t>is</w:t>
      </w:r>
      <w:r w:rsidRPr="00DD4571">
        <w:rPr>
          <w:b/>
          <w:color w:val="FF0000"/>
          <w:sz w:val="16"/>
        </w:rPr>
        <w:t xml:space="preserve"> para </w:t>
      </w:r>
      <w:r>
        <w:rPr>
          <w:b/>
          <w:color w:val="FF0000"/>
          <w:sz w:val="16"/>
        </w:rPr>
        <w:t>Anexos</w:t>
      </w:r>
      <w:r w:rsidRPr="00DD4571">
        <w:rPr>
          <w:b/>
          <w:color w:val="FF0000"/>
          <w:sz w:val="16"/>
        </w:rPr>
        <w:t>.</w:t>
      </w:r>
      <w:r>
        <w:rPr>
          <w:b/>
          <w:color w:val="FF0000"/>
          <w:sz w:val="16"/>
        </w:rPr>
        <w:t xml:space="preserve"> Iniciar cada anexo em página nova.</w:t>
      </w:r>
      <w:r w:rsidRPr="00DD4571">
        <w:rPr>
          <w:b/>
          <w:color w:val="FF0000"/>
          <w:sz w:val="16"/>
        </w:rPr>
        <w:t xml:space="preserve"> Se não há elimine esta</w:t>
      </w:r>
      <w:r>
        <w:rPr>
          <w:b/>
          <w:color w:val="FF0000"/>
          <w:sz w:val="16"/>
        </w:rPr>
        <w:t>s</w:t>
      </w:r>
      <w:r w:rsidRPr="00DD4571">
        <w:rPr>
          <w:b/>
          <w:color w:val="FF0000"/>
          <w:sz w:val="16"/>
        </w:rPr>
        <w:t xml:space="preserve"> página</w:t>
      </w:r>
      <w:r>
        <w:rPr>
          <w:b/>
          <w:color w:val="FF0000"/>
          <w:sz w:val="16"/>
        </w:rPr>
        <w:t>s</w:t>
      </w:r>
      <w:r w:rsidRPr="00DD4571">
        <w:rPr>
          <w:b/>
          <w:color w:val="FF0000"/>
          <w:sz w:val="16"/>
        </w:rPr>
        <w:t>.</w:t>
      </w:r>
    </w:p>
    <w:p w14:paraId="0E6CE8ED" w14:textId="77777777" w:rsidR="00D73F79" w:rsidRDefault="00D73F79" w:rsidP="00266181">
      <w:pPr>
        <w:rPr>
          <w:color w:val="FF0000"/>
          <w:sz w:val="16"/>
        </w:rPr>
      </w:pPr>
    </w:p>
    <w:p w14:paraId="03307743" w14:textId="7E6F1ABA" w:rsidR="00D73F79" w:rsidRPr="00D73F79" w:rsidRDefault="00D73F79" w:rsidP="00D73F79">
      <w:pPr>
        <w:rPr>
          <w:color w:val="FF0000"/>
          <w:sz w:val="16"/>
        </w:rPr>
      </w:pPr>
      <w:r w:rsidRPr="00D73F79">
        <w:rPr>
          <w:color w:val="FF0000"/>
          <w:sz w:val="16"/>
        </w:rPr>
        <w:t xml:space="preserve">Texto ou documento </w:t>
      </w:r>
      <w:r w:rsidR="00E27E3C" w:rsidRPr="00397DB5">
        <w:rPr>
          <w:b/>
          <w:color w:val="FF0000"/>
          <w:sz w:val="16"/>
        </w:rPr>
        <w:t>NÃO ELABORADO PELO AUTOR</w:t>
      </w:r>
      <w:r w:rsidRPr="00D73F79">
        <w:rPr>
          <w:color w:val="FF0000"/>
          <w:sz w:val="16"/>
        </w:rPr>
        <w:t xml:space="preserve">, que serve de fundamentação, comprovação e ilustração. O(s) anexo(s) é identificado por letras maiúsculas consecutivas, travessão e pelos respectivos títulos </w:t>
      </w:r>
    </w:p>
    <w:p w14:paraId="755BEA6D" w14:textId="77777777" w:rsidR="00D73F79" w:rsidRPr="00D73F79" w:rsidRDefault="00D73F79" w:rsidP="00D73F79">
      <w:pPr>
        <w:rPr>
          <w:color w:val="FF0000"/>
          <w:sz w:val="16"/>
        </w:rPr>
      </w:pPr>
      <w:r w:rsidRPr="00D73F79">
        <w:rPr>
          <w:color w:val="FF0000"/>
          <w:sz w:val="16"/>
        </w:rPr>
        <w:t xml:space="preserve">Exemplo: </w:t>
      </w:r>
    </w:p>
    <w:p w14:paraId="623D546E" w14:textId="37C5A81D" w:rsidR="00D73F79" w:rsidRPr="00D73F79" w:rsidRDefault="00D73F79" w:rsidP="00D73F79">
      <w:pPr>
        <w:rPr>
          <w:color w:val="FF0000"/>
          <w:sz w:val="16"/>
        </w:rPr>
      </w:pPr>
      <w:r w:rsidRPr="00D73F79">
        <w:rPr>
          <w:color w:val="FF0000"/>
          <w:sz w:val="16"/>
        </w:rPr>
        <w:t xml:space="preserve">ANEXO A – </w:t>
      </w:r>
      <w:r w:rsidR="00E27E3C">
        <w:rPr>
          <w:color w:val="FF0000"/>
          <w:sz w:val="16"/>
        </w:rPr>
        <w:t>Lei Constitucional da Educação</w:t>
      </w:r>
      <w:r w:rsidRPr="00D73F79">
        <w:rPr>
          <w:color w:val="FF0000"/>
          <w:sz w:val="16"/>
        </w:rPr>
        <w:t xml:space="preserve"> </w:t>
      </w:r>
    </w:p>
    <w:p w14:paraId="65DCE20A" w14:textId="2F14BEBB" w:rsidR="00D73F79" w:rsidRDefault="00D73F79" w:rsidP="00D73F79">
      <w:pPr>
        <w:rPr>
          <w:color w:val="FF0000"/>
          <w:sz w:val="16"/>
        </w:rPr>
      </w:pPr>
      <w:r w:rsidRPr="00D73F79">
        <w:rPr>
          <w:color w:val="FF0000"/>
          <w:sz w:val="16"/>
        </w:rPr>
        <w:t xml:space="preserve">ANEXO B – </w:t>
      </w:r>
      <w:r w:rsidR="00E27E3C">
        <w:rPr>
          <w:color w:val="FF0000"/>
          <w:sz w:val="16"/>
        </w:rPr>
        <w:t>Regulamento de Graduação</w:t>
      </w:r>
    </w:p>
    <w:p w14:paraId="65D890EB" w14:textId="77777777" w:rsidR="00266181" w:rsidRPr="00266181" w:rsidRDefault="00266181" w:rsidP="00266181">
      <w:pPr>
        <w:rPr>
          <w:color w:val="FF0000"/>
          <w:sz w:val="16"/>
        </w:rPr>
      </w:pPr>
      <w:r w:rsidRPr="00266181">
        <w:rPr>
          <w:color w:val="FF0000"/>
          <w:sz w:val="16"/>
        </w:rPr>
        <w:t xml:space="preserve">Sobreponha </w:t>
      </w:r>
      <w:proofErr w:type="spellStart"/>
      <w:r w:rsidRPr="00266181">
        <w:rPr>
          <w:color w:val="FF0000"/>
          <w:sz w:val="16"/>
        </w:rPr>
        <w:t>Xxx</w:t>
      </w:r>
      <w:proofErr w:type="spellEnd"/>
      <w:r>
        <w:rPr>
          <w:color w:val="FF0000"/>
          <w:sz w:val="16"/>
        </w:rPr>
        <w:t xml:space="preserve"> acima</w:t>
      </w:r>
      <w:r w:rsidRPr="00266181">
        <w:rPr>
          <w:color w:val="FF0000"/>
          <w:sz w:val="16"/>
        </w:rPr>
        <w:t xml:space="preserve"> com o título do </w:t>
      </w:r>
      <w:r>
        <w:rPr>
          <w:color w:val="FF0000"/>
          <w:sz w:val="16"/>
        </w:rPr>
        <w:t>Anexo</w:t>
      </w:r>
      <w:r w:rsidRPr="00266181">
        <w:rPr>
          <w:color w:val="FF0000"/>
          <w:sz w:val="16"/>
        </w:rPr>
        <w:t>.</w:t>
      </w:r>
    </w:p>
    <w:p w14:paraId="403C67CE" w14:textId="77777777" w:rsidR="00266181" w:rsidRDefault="00266181" w:rsidP="00266181">
      <w:pPr>
        <w:rPr>
          <w:color w:val="FF0000"/>
          <w:sz w:val="16"/>
        </w:rPr>
      </w:pPr>
      <w:r>
        <w:rPr>
          <w:color w:val="FF0000"/>
          <w:sz w:val="16"/>
        </w:rPr>
        <w:t>Comece na linha seguinte.</w:t>
      </w:r>
    </w:p>
    <w:p w14:paraId="68671AE8" w14:textId="477DFAB0" w:rsidR="006C0EF6" w:rsidRDefault="006C0EF6" w:rsidP="006C0EF6"/>
    <w:p w14:paraId="76B747CE" w14:textId="77777777" w:rsidR="00E27E3C" w:rsidRDefault="00E27E3C" w:rsidP="00E27E3C">
      <w:pPr>
        <w:rPr>
          <w:b/>
        </w:rPr>
      </w:pPr>
      <w:r w:rsidRPr="006C3CC3">
        <w:rPr>
          <w:b/>
        </w:rPr>
        <w:t>POR EXEMPLO</w:t>
      </w:r>
      <w:r>
        <w:rPr>
          <w:b/>
        </w:rPr>
        <w:t>:</w:t>
      </w:r>
    </w:p>
    <w:p w14:paraId="704A9428" w14:textId="591230FE" w:rsidR="00E27E3C" w:rsidRDefault="00E27E3C" w:rsidP="00E27E3C">
      <w:pPr>
        <w:rPr>
          <w:b/>
        </w:rPr>
      </w:pPr>
      <w:r>
        <w:rPr>
          <w:b/>
        </w:rPr>
        <w:t>ANEXO A – LEI CONSTITUCIONAL DA EDUCAÇÃO</w:t>
      </w:r>
    </w:p>
    <w:p w14:paraId="29EE52FF" w14:textId="190893CB" w:rsidR="00E27E3C" w:rsidRDefault="00E27E3C" w:rsidP="00E27E3C">
      <w:pPr>
        <w:rPr>
          <w:b/>
        </w:rPr>
      </w:pPr>
      <w:r>
        <w:rPr>
          <w:b/>
        </w:rPr>
        <w:t>ANEXO B – REGULAMENTO DA GRADUAÇÃO</w:t>
      </w:r>
    </w:p>
    <w:p w14:paraId="47071B83" w14:textId="77777777" w:rsidR="00E27E3C" w:rsidRDefault="00E27E3C" w:rsidP="006C0EF6"/>
    <w:p w14:paraId="568024A6" w14:textId="77777777" w:rsidR="00397DB5" w:rsidRDefault="00397DB5" w:rsidP="006C0EF6"/>
    <w:p w14:paraId="0D0AE380" w14:textId="77777777" w:rsidR="00397DB5" w:rsidRDefault="00397DB5" w:rsidP="006C0EF6"/>
    <w:p w14:paraId="75C66E41" w14:textId="77777777" w:rsidR="00397DB5" w:rsidRDefault="00397DB5" w:rsidP="006C0EF6"/>
    <w:p w14:paraId="58809BC3" w14:textId="77777777" w:rsidR="00397DB5" w:rsidRDefault="00397DB5" w:rsidP="006C0EF6"/>
    <w:p w14:paraId="58E47443" w14:textId="77777777" w:rsidR="00397DB5" w:rsidRDefault="00397DB5" w:rsidP="006C0EF6"/>
    <w:p w14:paraId="4F4D01CF" w14:textId="77777777" w:rsidR="00397DB5" w:rsidRDefault="00397DB5" w:rsidP="006C0EF6"/>
    <w:p w14:paraId="584B4960" w14:textId="77777777" w:rsidR="00397DB5" w:rsidRDefault="00397DB5" w:rsidP="006C0EF6"/>
    <w:p w14:paraId="5B4AC649" w14:textId="77777777" w:rsidR="00397DB5" w:rsidRDefault="00397DB5" w:rsidP="006C0EF6"/>
    <w:p w14:paraId="5EA5B343" w14:textId="77777777" w:rsidR="00397DB5" w:rsidRDefault="00397DB5" w:rsidP="006C0EF6"/>
    <w:p w14:paraId="15DAFBE4" w14:textId="77777777" w:rsidR="00397DB5" w:rsidRDefault="00397DB5" w:rsidP="006C0EF6"/>
    <w:p w14:paraId="0CFE188C" w14:textId="77777777" w:rsidR="00397DB5" w:rsidRDefault="00397DB5" w:rsidP="006C0EF6"/>
    <w:p w14:paraId="0B00679D" w14:textId="77777777" w:rsidR="00397DB5" w:rsidRDefault="00397DB5" w:rsidP="006C0EF6"/>
    <w:p w14:paraId="2993A0B8" w14:textId="77777777" w:rsidR="00397DB5" w:rsidRDefault="00397DB5" w:rsidP="006C0EF6"/>
    <w:p w14:paraId="1F896C8A" w14:textId="77777777" w:rsidR="00397DB5" w:rsidRDefault="00397DB5" w:rsidP="006C0EF6"/>
    <w:p w14:paraId="7615BEB9" w14:textId="77777777" w:rsidR="00397DB5" w:rsidRDefault="00397DB5" w:rsidP="006C0EF6"/>
    <w:p w14:paraId="4D979827" w14:textId="77777777" w:rsidR="00397DB5" w:rsidRDefault="00397DB5" w:rsidP="006C0EF6"/>
    <w:p w14:paraId="4BB4F326" w14:textId="77777777" w:rsidR="00397DB5" w:rsidRDefault="00397DB5" w:rsidP="006C0EF6"/>
    <w:p w14:paraId="77E0D09E" w14:textId="77777777" w:rsidR="00BF369B" w:rsidRDefault="00BF369B" w:rsidP="00BF369B"/>
    <w:p w14:paraId="06B0391C" w14:textId="77777777" w:rsidR="005B537A" w:rsidRDefault="005B537A" w:rsidP="005B537A">
      <w:pPr>
        <w:spacing w:line="240" w:lineRule="auto"/>
        <w:jc w:val="left"/>
      </w:pPr>
    </w:p>
    <w:p w14:paraId="318B9674" w14:textId="77777777" w:rsidR="00371FE3" w:rsidRPr="00037205" w:rsidRDefault="00371FE3" w:rsidP="00371FE3">
      <w:pPr>
        <w:rPr>
          <w:color w:val="FF0000"/>
          <w:sz w:val="16"/>
          <w:szCs w:val="16"/>
        </w:rPr>
      </w:pPr>
      <w:r w:rsidRPr="00037205">
        <w:rPr>
          <w:color w:val="FF0000"/>
          <w:sz w:val="16"/>
          <w:szCs w:val="16"/>
        </w:rPr>
        <w:t>Manter obrigatoriamente o texto em preto a seguir, na última linha do trabalho.</w:t>
      </w:r>
    </w:p>
    <w:p w14:paraId="5317AB38" w14:textId="77777777" w:rsidR="005B537A" w:rsidRPr="006976AC" w:rsidRDefault="00371FE3" w:rsidP="00E27E3C">
      <w:pPr>
        <w:jc w:val="center"/>
        <w:rPr>
          <w:b/>
        </w:rPr>
      </w:pPr>
      <w:r w:rsidRPr="00037205">
        <w:rPr>
          <w:b/>
        </w:rPr>
        <w:t>O conteúdo expresso no trabalho é de inteira responsabilidade do(s) autor(es).</w:t>
      </w:r>
    </w:p>
    <w:sectPr w:rsidR="005B537A" w:rsidRPr="006976AC" w:rsidSect="00902E0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7DED5" w14:textId="77777777" w:rsidR="00D533B4" w:rsidRDefault="00D533B4">
      <w:pPr>
        <w:spacing w:line="240" w:lineRule="auto"/>
      </w:pPr>
      <w:r>
        <w:separator/>
      </w:r>
    </w:p>
  </w:endnote>
  <w:endnote w:type="continuationSeparator" w:id="0">
    <w:p w14:paraId="69067873" w14:textId="77777777" w:rsidR="00D533B4" w:rsidRDefault="00D53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158B" w14:textId="77777777" w:rsidR="00247AE9" w:rsidRPr="004D375B" w:rsidRDefault="00247AE9" w:rsidP="006C3CC3">
    <w:pPr>
      <w:pStyle w:val="Rodap"/>
      <w:spacing w:line="240" w:lineRule="auto"/>
      <w:rPr>
        <w:color w:val="FF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1C33C" w14:textId="77777777" w:rsidR="00D533B4" w:rsidRDefault="00D533B4">
      <w:pPr>
        <w:spacing w:line="240" w:lineRule="auto"/>
      </w:pPr>
      <w:r>
        <w:separator/>
      </w:r>
    </w:p>
  </w:footnote>
  <w:footnote w:type="continuationSeparator" w:id="0">
    <w:p w14:paraId="63774960" w14:textId="77777777" w:rsidR="00D533B4" w:rsidRDefault="00D533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76"/>
      <w:gridCol w:w="5086"/>
      <w:gridCol w:w="710"/>
    </w:tblGrid>
    <w:tr w:rsidR="00247AE9" w14:paraId="06D622E6" w14:textId="77777777" w:rsidTr="00FB3159">
      <w:trPr>
        <w:jc w:val="right"/>
      </w:trPr>
      <w:tc>
        <w:tcPr>
          <w:tcW w:w="3276" w:type="dxa"/>
          <w:vAlign w:val="center"/>
        </w:tcPr>
        <w:p w14:paraId="108FC0A6" w14:textId="77777777" w:rsidR="00247AE9" w:rsidRDefault="00247AE9" w:rsidP="00247AE9">
          <w:pPr>
            <w:pStyle w:val="Cabealho"/>
            <w:spacing w:line="240" w:lineRule="auto"/>
          </w:pPr>
          <w:r>
            <w:rPr>
              <w:b/>
              <w:noProof/>
              <w:sz w:val="12"/>
              <w:szCs w:val="12"/>
            </w:rPr>
            <w:drawing>
              <wp:inline distT="0" distB="0" distL="0" distR="0" wp14:anchorId="389AFF97" wp14:editId="2D4C129B">
                <wp:extent cx="1219200" cy="50358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03583"/>
                        </a:xfrm>
                        <a:prstGeom prst="rect">
                          <a:avLst/>
                        </a:prstGeom>
                        <a:noFill/>
                        <a:ln>
                          <a:noFill/>
                        </a:ln>
                      </pic:spPr>
                    </pic:pic>
                  </a:graphicData>
                </a:graphic>
              </wp:inline>
            </w:drawing>
          </w:r>
        </w:p>
      </w:tc>
      <w:tc>
        <w:tcPr>
          <w:tcW w:w="5086" w:type="dxa"/>
          <w:vAlign w:val="center"/>
        </w:tcPr>
        <w:p w14:paraId="75DE4F82" w14:textId="77777777" w:rsidR="00247AE9" w:rsidRPr="005676B0" w:rsidRDefault="00247AE9" w:rsidP="00371BB4">
          <w:pPr>
            <w:spacing w:line="240" w:lineRule="auto"/>
            <w:jc w:val="center"/>
            <w:rPr>
              <w:b/>
              <w:sz w:val="18"/>
            </w:rPr>
          </w:pPr>
          <w:r w:rsidRPr="005676B0">
            <w:rPr>
              <w:b/>
              <w:sz w:val="18"/>
            </w:rPr>
            <w:t>Centro Estadual de Educação Tecnológica Paula Souza</w:t>
          </w:r>
        </w:p>
        <w:p w14:paraId="6C9D18B3" w14:textId="77777777" w:rsidR="00247AE9" w:rsidRPr="006C3CC3" w:rsidRDefault="00247AE9" w:rsidP="00347944">
          <w:pPr>
            <w:pStyle w:val="Cabealho"/>
            <w:spacing w:line="240" w:lineRule="auto"/>
            <w:jc w:val="center"/>
            <w:rPr>
              <w:sz w:val="14"/>
            </w:rPr>
          </w:pPr>
          <w:r w:rsidRPr="005676B0">
            <w:rPr>
              <w:b/>
              <w:sz w:val="18"/>
            </w:rPr>
            <w:t xml:space="preserve">Faculdade de Tecnologia de </w:t>
          </w:r>
          <w:r>
            <w:rPr>
              <w:b/>
              <w:sz w:val="18"/>
            </w:rPr>
            <w:t>Franco da Rocha</w:t>
          </w:r>
        </w:p>
      </w:tc>
      <w:tc>
        <w:tcPr>
          <w:tcW w:w="710" w:type="dxa"/>
          <w:vAlign w:val="center"/>
        </w:tcPr>
        <w:p w14:paraId="61C96936" w14:textId="77777777" w:rsidR="00247AE9" w:rsidRDefault="00247AE9" w:rsidP="00371BB4">
          <w:pPr>
            <w:pStyle w:val="Cabealho"/>
            <w:ind w:right="360"/>
            <w:jc w:val="right"/>
          </w:pPr>
        </w:p>
      </w:tc>
    </w:tr>
  </w:tbl>
  <w:p w14:paraId="600582B5" w14:textId="77777777" w:rsidR="00247AE9" w:rsidRPr="00371BB4" w:rsidRDefault="00247AE9" w:rsidP="00371BB4">
    <w:pPr>
      <w:pStyle w:val="Cabealho"/>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5103"/>
      <w:gridCol w:w="850"/>
    </w:tblGrid>
    <w:tr w:rsidR="00247AE9" w14:paraId="3E501A77" w14:textId="77777777" w:rsidTr="00792B23">
      <w:trPr>
        <w:jc w:val="right"/>
      </w:trPr>
      <w:tc>
        <w:tcPr>
          <w:tcW w:w="3119" w:type="dxa"/>
          <w:vAlign w:val="center"/>
        </w:tcPr>
        <w:p w14:paraId="54E20DCA" w14:textId="77777777" w:rsidR="00247AE9" w:rsidRDefault="00247AE9" w:rsidP="00247AE9">
          <w:pPr>
            <w:pStyle w:val="Cabealho"/>
            <w:spacing w:line="240" w:lineRule="auto"/>
          </w:pPr>
          <w:r>
            <w:rPr>
              <w:b/>
              <w:noProof/>
              <w:sz w:val="12"/>
              <w:szCs w:val="12"/>
            </w:rPr>
            <w:drawing>
              <wp:inline distT="0" distB="0" distL="0" distR="0" wp14:anchorId="5A729A7A" wp14:editId="799D0FCF">
                <wp:extent cx="1219200" cy="50358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03583"/>
                        </a:xfrm>
                        <a:prstGeom prst="rect">
                          <a:avLst/>
                        </a:prstGeom>
                        <a:noFill/>
                        <a:ln>
                          <a:noFill/>
                        </a:ln>
                      </pic:spPr>
                    </pic:pic>
                  </a:graphicData>
                </a:graphic>
              </wp:inline>
            </w:drawing>
          </w:r>
        </w:p>
      </w:tc>
      <w:tc>
        <w:tcPr>
          <w:tcW w:w="5103" w:type="dxa"/>
          <w:vAlign w:val="center"/>
        </w:tcPr>
        <w:p w14:paraId="7F37E34F" w14:textId="77777777" w:rsidR="00247AE9" w:rsidRPr="005676B0" w:rsidRDefault="00247AE9" w:rsidP="00C561A5">
          <w:pPr>
            <w:spacing w:line="240" w:lineRule="auto"/>
            <w:jc w:val="center"/>
            <w:rPr>
              <w:b/>
              <w:sz w:val="18"/>
            </w:rPr>
          </w:pPr>
          <w:r w:rsidRPr="005676B0">
            <w:rPr>
              <w:b/>
              <w:sz w:val="18"/>
            </w:rPr>
            <w:t>Centro Estadual de Educação Tecnológica Paula Souza</w:t>
          </w:r>
        </w:p>
        <w:p w14:paraId="1E18413E" w14:textId="77777777" w:rsidR="00247AE9" w:rsidRPr="006C3CC3" w:rsidRDefault="00247AE9" w:rsidP="00347944">
          <w:pPr>
            <w:pStyle w:val="Cabealho"/>
            <w:spacing w:line="240" w:lineRule="auto"/>
            <w:jc w:val="center"/>
            <w:rPr>
              <w:sz w:val="14"/>
            </w:rPr>
          </w:pPr>
          <w:r w:rsidRPr="005676B0">
            <w:rPr>
              <w:b/>
              <w:sz w:val="18"/>
            </w:rPr>
            <w:t xml:space="preserve">Faculdade de Tecnologia de </w:t>
          </w:r>
          <w:r>
            <w:rPr>
              <w:b/>
              <w:sz w:val="18"/>
            </w:rPr>
            <w:t>Franco da Rocha</w:t>
          </w:r>
        </w:p>
      </w:tc>
      <w:tc>
        <w:tcPr>
          <w:tcW w:w="850" w:type="dxa"/>
          <w:vAlign w:val="center"/>
        </w:tcPr>
        <w:p w14:paraId="238B9E99" w14:textId="1E92EF52" w:rsidR="00247AE9" w:rsidRPr="00E27E3C" w:rsidRDefault="00E27E3C" w:rsidP="00C561A5">
          <w:pPr>
            <w:pStyle w:val="Cabealho"/>
            <w:ind w:right="360"/>
            <w:jc w:val="right"/>
            <w:rPr>
              <w:sz w:val="16"/>
              <w:szCs w:val="16"/>
            </w:rPr>
          </w:pPr>
          <w:r>
            <w:rPr>
              <w:sz w:val="16"/>
              <w:szCs w:val="16"/>
            </w:rPr>
            <w:t xml:space="preserve">  </w:t>
          </w:r>
          <w:r w:rsidR="00247AE9" w:rsidRPr="00E27E3C">
            <w:rPr>
              <w:sz w:val="16"/>
              <w:szCs w:val="16"/>
            </w:rPr>
            <w:fldChar w:fldCharType="begin"/>
          </w:r>
          <w:r w:rsidR="00247AE9" w:rsidRPr="00E27E3C">
            <w:rPr>
              <w:sz w:val="16"/>
              <w:szCs w:val="16"/>
            </w:rPr>
            <w:instrText>PAGE   \* MERGEFORMAT</w:instrText>
          </w:r>
          <w:r w:rsidR="00247AE9" w:rsidRPr="00E27E3C">
            <w:rPr>
              <w:sz w:val="16"/>
              <w:szCs w:val="16"/>
            </w:rPr>
            <w:fldChar w:fldCharType="separate"/>
          </w:r>
          <w:r w:rsidR="009C7B80" w:rsidRPr="00E27E3C">
            <w:rPr>
              <w:noProof/>
              <w:sz w:val="16"/>
              <w:szCs w:val="16"/>
            </w:rPr>
            <w:t>13</w:t>
          </w:r>
          <w:r w:rsidR="00247AE9" w:rsidRPr="00E27E3C">
            <w:rPr>
              <w:sz w:val="16"/>
              <w:szCs w:val="16"/>
            </w:rPr>
            <w:fldChar w:fldCharType="end"/>
          </w:r>
        </w:p>
      </w:tc>
    </w:tr>
  </w:tbl>
  <w:p w14:paraId="22141AA1" w14:textId="3EC4F80C" w:rsidR="00247AE9" w:rsidRDefault="00247AE9" w:rsidP="00C561A5">
    <w:pPr>
      <w:pStyle w:val="Cabealho"/>
      <w:ind w:right="360"/>
      <w:jc w:val="center"/>
      <w:rPr>
        <w:sz w:val="8"/>
      </w:rPr>
    </w:pPr>
  </w:p>
  <w:p w14:paraId="256CB2F6" w14:textId="77777777" w:rsidR="00E27E3C" w:rsidRPr="00C561A5" w:rsidRDefault="00E27E3C" w:rsidP="00C561A5">
    <w:pPr>
      <w:pStyle w:val="Cabealho"/>
      <w:ind w:right="360"/>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D71"/>
    <w:multiLevelType w:val="hybridMultilevel"/>
    <w:tmpl w:val="08D051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8492A"/>
    <w:multiLevelType w:val="hybridMultilevel"/>
    <w:tmpl w:val="3360425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6BD92FDF"/>
    <w:multiLevelType w:val="hybridMultilevel"/>
    <w:tmpl w:val="5F861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78A4984"/>
    <w:multiLevelType w:val="hybridMultilevel"/>
    <w:tmpl w:val="0CF456A4"/>
    <w:lvl w:ilvl="0" w:tplc="114879B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3"/>
  </w:num>
  <w:num w:numId="6">
    <w:abstractNumId w:val="1"/>
  </w:num>
  <w:num w:numId="7">
    <w:abstractNumId w:val="5"/>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08"/>
    <w:rsid w:val="00000535"/>
    <w:rsid w:val="0000196F"/>
    <w:rsid w:val="000065B6"/>
    <w:rsid w:val="000078AF"/>
    <w:rsid w:val="00013265"/>
    <w:rsid w:val="00015F1B"/>
    <w:rsid w:val="00017BDD"/>
    <w:rsid w:val="00022785"/>
    <w:rsid w:val="00043A98"/>
    <w:rsid w:val="00044108"/>
    <w:rsid w:val="00054AAC"/>
    <w:rsid w:val="0005543B"/>
    <w:rsid w:val="00060E99"/>
    <w:rsid w:val="0006628F"/>
    <w:rsid w:val="00086C36"/>
    <w:rsid w:val="00086E20"/>
    <w:rsid w:val="000A05F4"/>
    <w:rsid w:val="000C5365"/>
    <w:rsid w:val="000E061D"/>
    <w:rsid w:val="000E09F2"/>
    <w:rsid w:val="00111E1E"/>
    <w:rsid w:val="00115F75"/>
    <w:rsid w:val="00125AF5"/>
    <w:rsid w:val="00131DAA"/>
    <w:rsid w:val="001413C9"/>
    <w:rsid w:val="001517AF"/>
    <w:rsid w:val="00151F9D"/>
    <w:rsid w:val="00153288"/>
    <w:rsid w:val="00164A68"/>
    <w:rsid w:val="00176AEE"/>
    <w:rsid w:val="00186A50"/>
    <w:rsid w:val="001B0C9B"/>
    <w:rsid w:val="001C193B"/>
    <w:rsid w:val="001C2FF0"/>
    <w:rsid w:val="001D216C"/>
    <w:rsid w:val="001E063B"/>
    <w:rsid w:val="001E7B9A"/>
    <w:rsid w:val="001F0ECE"/>
    <w:rsid w:val="001F6D76"/>
    <w:rsid w:val="001F6FB6"/>
    <w:rsid w:val="00222F82"/>
    <w:rsid w:val="00225CED"/>
    <w:rsid w:val="00247AE9"/>
    <w:rsid w:val="00253C51"/>
    <w:rsid w:val="002610B3"/>
    <w:rsid w:val="00264964"/>
    <w:rsid w:val="00266181"/>
    <w:rsid w:val="00276654"/>
    <w:rsid w:val="00280E73"/>
    <w:rsid w:val="00290F7F"/>
    <w:rsid w:val="002A21C9"/>
    <w:rsid w:val="002A4E64"/>
    <w:rsid w:val="002B73A7"/>
    <w:rsid w:val="002C1B0E"/>
    <w:rsid w:val="002D0D15"/>
    <w:rsid w:val="002E0762"/>
    <w:rsid w:val="002F1563"/>
    <w:rsid w:val="00301377"/>
    <w:rsid w:val="00304E0A"/>
    <w:rsid w:val="003063B6"/>
    <w:rsid w:val="00307E86"/>
    <w:rsid w:val="0032415E"/>
    <w:rsid w:val="00324FD6"/>
    <w:rsid w:val="00341319"/>
    <w:rsid w:val="003474C6"/>
    <w:rsid w:val="00347944"/>
    <w:rsid w:val="00367E3F"/>
    <w:rsid w:val="00371250"/>
    <w:rsid w:val="00371BB4"/>
    <w:rsid w:val="00371FE3"/>
    <w:rsid w:val="00380E26"/>
    <w:rsid w:val="0039049C"/>
    <w:rsid w:val="003920AA"/>
    <w:rsid w:val="00397DB5"/>
    <w:rsid w:val="003A6BF5"/>
    <w:rsid w:val="003B374F"/>
    <w:rsid w:val="003B4D33"/>
    <w:rsid w:val="003B78DF"/>
    <w:rsid w:val="003D081B"/>
    <w:rsid w:val="003E3446"/>
    <w:rsid w:val="004028D7"/>
    <w:rsid w:val="00405583"/>
    <w:rsid w:val="004178ED"/>
    <w:rsid w:val="00433A55"/>
    <w:rsid w:val="004455E9"/>
    <w:rsid w:val="00455EDC"/>
    <w:rsid w:val="00463CEF"/>
    <w:rsid w:val="00467442"/>
    <w:rsid w:val="00475D09"/>
    <w:rsid w:val="0048098D"/>
    <w:rsid w:val="00486A31"/>
    <w:rsid w:val="004A589B"/>
    <w:rsid w:val="004C04D6"/>
    <w:rsid w:val="004D375B"/>
    <w:rsid w:val="00504B90"/>
    <w:rsid w:val="0054074E"/>
    <w:rsid w:val="0054479D"/>
    <w:rsid w:val="0054591E"/>
    <w:rsid w:val="005515EB"/>
    <w:rsid w:val="005520B1"/>
    <w:rsid w:val="00590E8F"/>
    <w:rsid w:val="005A02F8"/>
    <w:rsid w:val="005B3567"/>
    <w:rsid w:val="005B537A"/>
    <w:rsid w:val="005C5B0B"/>
    <w:rsid w:val="005F4E5E"/>
    <w:rsid w:val="00605D5B"/>
    <w:rsid w:val="006603ED"/>
    <w:rsid w:val="00661694"/>
    <w:rsid w:val="0066203A"/>
    <w:rsid w:val="00666747"/>
    <w:rsid w:val="00673A72"/>
    <w:rsid w:val="006766D5"/>
    <w:rsid w:val="006769CF"/>
    <w:rsid w:val="00680FB7"/>
    <w:rsid w:val="00686A40"/>
    <w:rsid w:val="006970E3"/>
    <w:rsid w:val="006976AC"/>
    <w:rsid w:val="006C0EF6"/>
    <w:rsid w:val="006C3CC3"/>
    <w:rsid w:val="006D6B0F"/>
    <w:rsid w:val="006E670A"/>
    <w:rsid w:val="006F60EB"/>
    <w:rsid w:val="00701AF3"/>
    <w:rsid w:val="00705080"/>
    <w:rsid w:val="00721491"/>
    <w:rsid w:val="00730451"/>
    <w:rsid w:val="007479A7"/>
    <w:rsid w:val="0075226F"/>
    <w:rsid w:val="00781AAE"/>
    <w:rsid w:val="00792B23"/>
    <w:rsid w:val="007A60D1"/>
    <w:rsid w:val="007B2C70"/>
    <w:rsid w:val="007C53FB"/>
    <w:rsid w:val="007E0744"/>
    <w:rsid w:val="007E0F73"/>
    <w:rsid w:val="007F7359"/>
    <w:rsid w:val="00800807"/>
    <w:rsid w:val="00814DAD"/>
    <w:rsid w:val="0082049A"/>
    <w:rsid w:val="00827C1C"/>
    <w:rsid w:val="00850588"/>
    <w:rsid w:val="00871941"/>
    <w:rsid w:val="00875B3B"/>
    <w:rsid w:val="00880AC0"/>
    <w:rsid w:val="00885F72"/>
    <w:rsid w:val="00886F5D"/>
    <w:rsid w:val="008A6E75"/>
    <w:rsid w:val="008B42A4"/>
    <w:rsid w:val="008C63B7"/>
    <w:rsid w:val="00902E08"/>
    <w:rsid w:val="00926F43"/>
    <w:rsid w:val="009338B8"/>
    <w:rsid w:val="00935606"/>
    <w:rsid w:val="00954B84"/>
    <w:rsid w:val="0096091C"/>
    <w:rsid w:val="0098195F"/>
    <w:rsid w:val="00982948"/>
    <w:rsid w:val="009978EF"/>
    <w:rsid w:val="009A4371"/>
    <w:rsid w:val="009B3A70"/>
    <w:rsid w:val="009B5548"/>
    <w:rsid w:val="009B6148"/>
    <w:rsid w:val="009C07FF"/>
    <w:rsid w:val="009C0ED7"/>
    <w:rsid w:val="009C7B80"/>
    <w:rsid w:val="009D53D8"/>
    <w:rsid w:val="009E3E82"/>
    <w:rsid w:val="009E58B4"/>
    <w:rsid w:val="009F36AF"/>
    <w:rsid w:val="009F62F6"/>
    <w:rsid w:val="009F6E91"/>
    <w:rsid w:val="00A03875"/>
    <w:rsid w:val="00A132E1"/>
    <w:rsid w:val="00A20922"/>
    <w:rsid w:val="00A62371"/>
    <w:rsid w:val="00A64820"/>
    <w:rsid w:val="00AB4F39"/>
    <w:rsid w:val="00AC3527"/>
    <w:rsid w:val="00AC3D32"/>
    <w:rsid w:val="00AC6FD3"/>
    <w:rsid w:val="00AD7A54"/>
    <w:rsid w:val="00AE5019"/>
    <w:rsid w:val="00AF6AE5"/>
    <w:rsid w:val="00B049B5"/>
    <w:rsid w:val="00B410B7"/>
    <w:rsid w:val="00B41B9E"/>
    <w:rsid w:val="00B45807"/>
    <w:rsid w:val="00B642A9"/>
    <w:rsid w:val="00B666CE"/>
    <w:rsid w:val="00B72731"/>
    <w:rsid w:val="00BC5C9C"/>
    <w:rsid w:val="00BE5069"/>
    <w:rsid w:val="00BF17D4"/>
    <w:rsid w:val="00BF369B"/>
    <w:rsid w:val="00BF3B0E"/>
    <w:rsid w:val="00BF7C18"/>
    <w:rsid w:val="00C25671"/>
    <w:rsid w:val="00C53F10"/>
    <w:rsid w:val="00C561A5"/>
    <w:rsid w:val="00C71D1E"/>
    <w:rsid w:val="00C73C18"/>
    <w:rsid w:val="00CA06B2"/>
    <w:rsid w:val="00CA19B9"/>
    <w:rsid w:val="00CC7724"/>
    <w:rsid w:val="00CD05E8"/>
    <w:rsid w:val="00CD1241"/>
    <w:rsid w:val="00CD4470"/>
    <w:rsid w:val="00CD687E"/>
    <w:rsid w:val="00CE3AC1"/>
    <w:rsid w:val="00CE7D6C"/>
    <w:rsid w:val="00D04B01"/>
    <w:rsid w:val="00D053A9"/>
    <w:rsid w:val="00D1199D"/>
    <w:rsid w:val="00D24379"/>
    <w:rsid w:val="00D25A12"/>
    <w:rsid w:val="00D376CA"/>
    <w:rsid w:val="00D411CB"/>
    <w:rsid w:val="00D413F5"/>
    <w:rsid w:val="00D533B4"/>
    <w:rsid w:val="00D53AD9"/>
    <w:rsid w:val="00D56BD5"/>
    <w:rsid w:val="00D57512"/>
    <w:rsid w:val="00D73F79"/>
    <w:rsid w:val="00D75029"/>
    <w:rsid w:val="00D8778A"/>
    <w:rsid w:val="00D92FE3"/>
    <w:rsid w:val="00DA33A7"/>
    <w:rsid w:val="00DB3B4B"/>
    <w:rsid w:val="00DC47A2"/>
    <w:rsid w:val="00DC5EAE"/>
    <w:rsid w:val="00DD4571"/>
    <w:rsid w:val="00DD60F0"/>
    <w:rsid w:val="00DE57FD"/>
    <w:rsid w:val="00E20455"/>
    <w:rsid w:val="00E27E3C"/>
    <w:rsid w:val="00E622A4"/>
    <w:rsid w:val="00E708DE"/>
    <w:rsid w:val="00EA0A06"/>
    <w:rsid w:val="00EA66EC"/>
    <w:rsid w:val="00EB471F"/>
    <w:rsid w:val="00EB47FE"/>
    <w:rsid w:val="00EB6A74"/>
    <w:rsid w:val="00ED18CB"/>
    <w:rsid w:val="00ED433D"/>
    <w:rsid w:val="00EE3E3B"/>
    <w:rsid w:val="00F058D0"/>
    <w:rsid w:val="00F13668"/>
    <w:rsid w:val="00F13885"/>
    <w:rsid w:val="00F22A64"/>
    <w:rsid w:val="00F3741A"/>
    <w:rsid w:val="00F42066"/>
    <w:rsid w:val="00F565AF"/>
    <w:rsid w:val="00F71008"/>
    <w:rsid w:val="00F83BC8"/>
    <w:rsid w:val="00F84B33"/>
    <w:rsid w:val="00F852C1"/>
    <w:rsid w:val="00F953D1"/>
    <w:rsid w:val="00FB2592"/>
    <w:rsid w:val="00FB3159"/>
    <w:rsid w:val="00FC5293"/>
    <w:rsid w:val="00FC7448"/>
    <w:rsid w:val="00FD0DC1"/>
    <w:rsid w:val="00FD6844"/>
    <w:rsid w:val="00FE5C7F"/>
    <w:rsid w:val="00FF14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EA869"/>
  <w15:docId w15:val="{BFB535EF-73A0-429E-8B33-396D0E7E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A7"/>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semiHidden/>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3A6BF5"/>
    <w:pPr>
      <w:ind w:left="720"/>
      <w:contextualSpacing/>
    </w:pPr>
  </w:style>
  <w:style w:type="table" w:styleId="Tabelacomgrade">
    <w:name w:val="Table Grid"/>
    <w:basedOn w:val="Tabelanormal"/>
    <w:uiPriority w:val="59"/>
    <w:rsid w:val="0037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semiHidden/>
    <w:rsid w:val="009E3E82"/>
    <w:rPr>
      <w:rFonts w:ascii="Arial" w:hAnsi="Arial"/>
      <w:sz w:val="24"/>
      <w:szCs w:val="24"/>
    </w:rPr>
  </w:style>
  <w:style w:type="paragraph" w:styleId="Textodecomentrio">
    <w:name w:val="annotation text"/>
    <w:basedOn w:val="Normal"/>
    <w:link w:val="TextodecomentrioChar"/>
    <w:uiPriority w:val="99"/>
    <w:unhideWhenUsed/>
    <w:rsid w:val="00AF6AE5"/>
    <w:pPr>
      <w:spacing w:line="240" w:lineRule="auto"/>
    </w:pPr>
    <w:rPr>
      <w:sz w:val="20"/>
      <w:szCs w:val="20"/>
    </w:rPr>
  </w:style>
  <w:style w:type="character" w:customStyle="1" w:styleId="TextodecomentrioChar">
    <w:name w:val="Texto de comentário Char"/>
    <w:basedOn w:val="Fontepargpadro"/>
    <w:link w:val="Textodecomentrio"/>
    <w:uiPriority w:val="99"/>
    <w:rsid w:val="00AF6AE5"/>
    <w:rPr>
      <w:rFonts w:ascii="Arial" w:hAnsi="Arial"/>
    </w:rPr>
  </w:style>
  <w:style w:type="paragraph" w:styleId="Textodebalo">
    <w:name w:val="Balloon Text"/>
    <w:basedOn w:val="Normal"/>
    <w:link w:val="TextodebaloChar"/>
    <w:uiPriority w:val="99"/>
    <w:semiHidden/>
    <w:unhideWhenUsed/>
    <w:rsid w:val="00DB3B4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3B4B"/>
    <w:rPr>
      <w:rFonts w:ascii="Tahoma" w:hAnsi="Tahoma" w:cs="Tahoma"/>
      <w:sz w:val="16"/>
      <w:szCs w:val="16"/>
    </w:rPr>
  </w:style>
  <w:style w:type="paragraph" w:customStyle="1" w:styleId="Default">
    <w:name w:val="Default"/>
    <w:rsid w:val="004D375B"/>
    <w:pPr>
      <w:autoSpaceDE w:val="0"/>
      <w:autoSpaceDN w:val="0"/>
      <w:adjustRightInd w:val="0"/>
    </w:pPr>
    <w:rPr>
      <w:rFonts w:ascii="Arial" w:hAnsi="Arial" w:cs="Arial"/>
      <w:color w:val="000000"/>
      <w:sz w:val="24"/>
      <w:szCs w:val="24"/>
    </w:rPr>
  </w:style>
  <w:style w:type="character" w:customStyle="1" w:styleId="hps">
    <w:name w:val="hps"/>
    <w:rsid w:val="00131DAA"/>
  </w:style>
  <w:style w:type="paragraph" w:customStyle="1" w:styleId="Abstract">
    <w:name w:val="Abstract"/>
    <w:basedOn w:val="Normal"/>
    <w:next w:val="Keywords"/>
    <w:rsid w:val="00131DAA"/>
    <w:pPr>
      <w:overflowPunct w:val="0"/>
      <w:autoSpaceDE w:val="0"/>
      <w:spacing w:after="240" w:line="240" w:lineRule="auto"/>
      <w:ind w:left="360" w:right="360"/>
      <w:textAlignment w:val="baseline"/>
    </w:pPr>
    <w:rPr>
      <w:rFonts w:ascii="Times New Roman" w:hAnsi="Times New Roman"/>
      <w:sz w:val="16"/>
      <w:szCs w:val="20"/>
      <w:lang w:val="en-US" w:eastAsia="zh-CN"/>
    </w:rPr>
  </w:style>
  <w:style w:type="paragraph" w:customStyle="1" w:styleId="Keywords">
    <w:name w:val="Keywords"/>
    <w:basedOn w:val="Abstract"/>
    <w:next w:val="Normal"/>
    <w:rsid w:val="0013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6521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058F0513-9248-45F2-B482-90A5CA82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0</TotalTime>
  <Pages>17</Pages>
  <Words>3432</Words>
  <Characters>18534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Template para Projeto de pesquisa</vt:lpstr>
    </vt:vector>
  </TitlesOfParts>
  <Manager>augusto.cruz@fatec.sp.gov.br</Manager>
  <Company>Fatec Carapicuíba</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Projeto de pesquisa</dc:title>
  <dc:subject>Trabalho de graduação</dc:subject>
  <dc:creator>augusto.cruz@fatec.sp.gov.br</dc:creator>
  <cp:keywords>SIMGETEC Fatec Carapicuíba</cp:keywords>
  <cp:lastModifiedBy> </cp:lastModifiedBy>
  <cp:revision>2</cp:revision>
  <cp:lastPrinted>2003-09-16T13:32:00Z</cp:lastPrinted>
  <dcterms:created xsi:type="dcterms:W3CDTF">2019-08-21T16:44:00Z</dcterms:created>
  <dcterms:modified xsi:type="dcterms:W3CDTF">2019-08-21T16:44:00Z</dcterms:modified>
</cp:coreProperties>
</file>